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56"/>
          <w:szCs w:val="56"/>
        </w:rPr>
        <w:alias w:val="Titel"/>
        <w:tag w:val=""/>
        <w:id w:val="1345432453"/>
        <w:placeholder>
          <w:docPart w:val="9CF217F18C904A4A8DD0CAE9BCB995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0DA1187" w14:textId="6CAA188E" w:rsidR="00F24B33" w:rsidRPr="00F24B33" w:rsidRDefault="00851673" w:rsidP="00780F4D">
          <w:pPr>
            <w:spacing w:after="480"/>
            <w:jc w:val="left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 xml:space="preserve">Aanvraag </w:t>
          </w:r>
          <w:r w:rsidR="004B40B0">
            <w:rPr>
              <w:b/>
              <w:sz w:val="56"/>
              <w:szCs w:val="56"/>
            </w:rPr>
            <w:t>basiswaterpassing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65727A" w14:paraId="3B84F268" w14:textId="77777777" w:rsidTr="0065727A">
        <w:tc>
          <w:tcPr>
            <w:tcW w:w="4889" w:type="dxa"/>
          </w:tcPr>
          <w:p w14:paraId="00732F32" w14:textId="4677C440" w:rsidR="0065727A" w:rsidRDefault="0065727A" w:rsidP="0065727A">
            <w:r w:rsidRPr="00780F4D">
              <w:t>Type document</w:t>
            </w:r>
            <w:r>
              <w:t xml:space="preserve">: </w:t>
            </w:r>
            <w:sdt>
              <w:sdtPr>
                <w:alias w:val="Type document"/>
                <w:tag w:val="Type document"/>
                <w:id w:val="-1409846066"/>
                <w:placeholder>
                  <w:docPart w:val="7A08746D91BB45F8977E5F7EB9F76B69"/>
                </w:placeholder>
                <w:comboBox>
                  <w:listItem w:displayText="Instructie" w:value="Instructie"/>
                  <w:listItem w:displayText="Veiligheidsinstructiekaart" w:value="Veiligheidsinstructiekaart"/>
                </w:comboBox>
              </w:sdtPr>
              <w:sdtEndPr/>
              <w:sdtContent>
                <w:r w:rsidR="00D32BFC">
                  <w:t>Formulier</w:t>
                </w:r>
              </w:sdtContent>
            </w:sdt>
          </w:p>
          <w:p w14:paraId="5DE65007" w14:textId="1FC22D9B" w:rsidR="0065727A" w:rsidRPr="00F6169C" w:rsidRDefault="0065727A" w:rsidP="0065727A">
            <w:r w:rsidRPr="00F6169C">
              <w:t xml:space="preserve">Referentie: </w:t>
            </w:r>
            <w:sdt>
              <w:sdtPr>
                <w:alias w:val="Identificatie"/>
                <w:tag w:val="Identificatie"/>
                <w:id w:val="-980605948"/>
                <w:placeholder>
                  <w:docPart w:val="3EF41C4050D04C4885576D001CF02AD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03cf7fc7-9d71-45dc-9d26-ed01882bb6a1' " w:xpath="/ns0:properties[1]/documentManagement[1]/ns3:Identificatie[1]" w:storeItemID="{7475F3B2-FF7A-466A-8634-39614EBF3429}"/>
                <w:text/>
              </w:sdtPr>
              <w:sdtEndPr/>
              <w:sdtContent>
                <w:r w:rsidR="00E40FD3" w:rsidRPr="00F6169C">
                  <w:t>F-ATO-PP1.1-3</w:t>
                </w:r>
                <w:r w:rsidR="00CC5C9C">
                  <w:t>2</w:t>
                </w:r>
              </w:sdtContent>
            </w:sdt>
          </w:p>
          <w:p w14:paraId="6B747A00" w14:textId="26288771" w:rsidR="0065727A" w:rsidRDefault="003F53B6" w:rsidP="00CD6FDE">
            <w:r>
              <w:t>Goedkeuringsdatum</w:t>
            </w:r>
            <w:r w:rsidR="0065727A">
              <w:t xml:space="preserve">: </w:t>
            </w:r>
            <w:sdt>
              <w:sdtPr>
                <w:alias w:val="Publicatiedatum"/>
                <w:tag w:val=""/>
                <w:id w:val="-994413120"/>
                <w:placeholder>
                  <w:docPart w:val="1DAC25F01AA84A908C1397F3C30F5EF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06-08T00:00:00Z"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5D463C">
                  <w:t>08/06/2021</w:t>
                </w:r>
              </w:sdtContent>
            </w:sdt>
          </w:p>
        </w:tc>
        <w:tc>
          <w:tcPr>
            <w:tcW w:w="4889" w:type="dxa"/>
          </w:tcPr>
          <w:p w14:paraId="3CACD4DC" w14:textId="779B66D4" w:rsidR="0065727A" w:rsidRDefault="0065727A" w:rsidP="0065727A">
            <w:r>
              <w:t>Proces</w:t>
            </w:r>
            <w:r w:rsidR="00E40FD3">
              <w:t>beheerde</w:t>
            </w:r>
            <w:r>
              <w:t xml:space="preserve">r: </w:t>
            </w:r>
            <w:sdt>
              <w:sdtPr>
                <w:alias w:val="Proceseigenaar"/>
                <w:tag w:val="Proceseigenaar"/>
                <w:id w:val="236517390"/>
                <w:placeholder>
                  <w:docPart w:val="B07CA5058A2D4B0A880212301888C7B5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E97D13">
                  <w:t>Yves Impens</w:t>
                </w:r>
              </w:sdtContent>
            </w:sdt>
          </w:p>
          <w:p w14:paraId="6E7938CD" w14:textId="43333158" w:rsidR="0065727A" w:rsidRDefault="0065727A" w:rsidP="00933DBD">
            <w:r>
              <w:t xml:space="preserve">Aantal pagina’s: </w:t>
            </w:r>
            <w:r w:rsidR="00933DBD">
              <w:t>1</w:t>
            </w:r>
          </w:p>
        </w:tc>
      </w:tr>
    </w:tbl>
    <w:p w14:paraId="738C8513" w14:textId="389567FA" w:rsidR="00F24B33" w:rsidRDefault="00F24B33" w:rsidP="00F24B33">
      <w:pPr>
        <w:spacing w:after="240" w:line="240" w:lineRule="auto"/>
        <w:rPr>
          <w:rFonts w:cs="Calibri"/>
          <w:sz w:val="16"/>
          <w:szCs w:val="16"/>
        </w:rPr>
      </w:pPr>
      <w:r w:rsidRPr="00A90E41">
        <w:rPr>
          <w:rFonts w:cs="Calibri"/>
          <w:sz w:val="16"/>
          <w:szCs w:val="16"/>
        </w:rPr>
        <w:t>//////////////////////////////////////////////////////////////////////////////////////////////////////////////////////////////////</w:t>
      </w:r>
      <w:r w:rsidR="00E27608">
        <w:rPr>
          <w:rFonts w:cs="Calibri"/>
          <w:sz w:val="16"/>
          <w:szCs w:val="16"/>
        </w:rPr>
        <w:t>/////////////////////////</w:t>
      </w:r>
    </w:p>
    <w:p w14:paraId="77A525EC" w14:textId="77777777" w:rsidR="00607A42" w:rsidRDefault="00851673" w:rsidP="00F872D8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  <w:r w:rsidRPr="00851673">
        <w:rPr>
          <w:rFonts w:eastAsia="Times New Roman" w:cs="Calibri"/>
          <w:lang w:val="nl-NL" w:eastAsia="nl-NL"/>
        </w:rPr>
        <w:t>Aanvraagdatum:</w:t>
      </w:r>
    </w:p>
    <w:p w14:paraId="1A63C9B8" w14:textId="77777777" w:rsidR="00607A42" w:rsidRPr="00851673" w:rsidRDefault="00607A42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</w:p>
    <w:p w14:paraId="19944468" w14:textId="0DACBC8C" w:rsidR="00851673" w:rsidRDefault="00851673" w:rsidP="00851673">
      <w:pPr>
        <w:tabs>
          <w:tab w:val="right" w:pos="9354"/>
        </w:tabs>
        <w:spacing w:before="0" w:after="0" w:line="240" w:lineRule="auto"/>
        <w:jc w:val="left"/>
        <w:rPr>
          <w:rFonts w:eastAsia="Times New Roman" w:cs="Calibri"/>
          <w:color w:val="808080"/>
          <w:lang w:val="nl-NL" w:eastAsia="nl-NL"/>
        </w:rPr>
      </w:pPr>
      <w:r w:rsidRPr="00851673">
        <w:rPr>
          <w:rFonts w:eastAsia="Times New Roman" w:cs="Calibri"/>
          <w:lang w:val="nl-NL" w:eastAsia="nl-NL"/>
        </w:rPr>
        <w:t xml:space="preserve">Identificatiegegevens </w:t>
      </w:r>
      <w:r w:rsidR="004B40B0">
        <w:rPr>
          <w:rFonts w:eastAsia="Times New Roman" w:cs="Calibri"/>
          <w:lang w:val="nl-NL" w:eastAsia="nl-NL"/>
        </w:rPr>
        <w:t>kunstwerk</w:t>
      </w:r>
      <w:r w:rsidR="00607A42">
        <w:rPr>
          <w:rFonts w:eastAsia="Times New Roman" w:cs="Calibri"/>
          <w:lang w:val="nl-NL" w:eastAsia="nl-NL"/>
        </w:rPr>
        <w:t>:</w:t>
      </w:r>
      <w:r w:rsidRPr="00851673">
        <w:rPr>
          <w:rFonts w:eastAsia="Times New Roman" w:cs="Calibri"/>
          <w:lang w:val="nl-NL" w:eastAsia="nl-NL"/>
        </w:rPr>
        <w:tab/>
      </w:r>
      <w:r w:rsidRPr="00632B03">
        <w:rPr>
          <w:rFonts w:eastAsia="Times New Roman" w:cs="Calibri"/>
          <w:color w:val="7F7F7F" w:themeColor="text1" w:themeTint="80"/>
          <w:lang w:val="nl-NL" w:eastAsia="nl-NL"/>
        </w:rPr>
        <w:t>(alleen van de uit te voeren opdracht, één per dossier)</w:t>
      </w:r>
    </w:p>
    <w:p w14:paraId="771988F5" w14:textId="044E1FA7" w:rsidR="00E443F5" w:rsidRDefault="00E443F5" w:rsidP="00851673">
      <w:pPr>
        <w:tabs>
          <w:tab w:val="right" w:pos="9354"/>
        </w:tabs>
        <w:spacing w:before="0" w:after="0" w:line="240" w:lineRule="auto"/>
        <w:jc w:val="left"/>
        <w:rPr>
          <w:rFonts w:eastAsia="Times New Roman" w:cs="Calibri"/>
          <w:lang w:val="nl-NL" w:eastAsia="nl-NL"/>
        </w:rPr>
      </w:pPr>
    </w:p>
    <w:tbl>
      <w:tblPr>
        <w:tblW w:w="98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E443F5" w:rsidRPr="00851673" w14:paraId="2B3A286A" w14:textId="77777777" w:rsidTr="006927EC">
        <w:trPr>
          <w:trHeight w:val="397"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E9204" w14:textId="05DCCDD8" w:rsidR="00E443F5" w:rsidRPr="00E443F5" w:rsidRDefault="008D1D6D" w:rsidP="000C2C8D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cs="Calibri"/>
              </w:rPr>
            </w:pPr>
            <w:r>
              <w:rPr>
                <w:rFonts w:cs="Calibri"/>
              </w:rPr>
              <w:t>Identificatienummer</w:t>
            </w:r>
          </w:p>
        </w:tc>
        <w:tc>
          <w:tcPr>
            <w:tcW w:w="63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</w:tblGrid>
            <w:tr w:rsidR="00E443F5" w:rsidRPr="00682A11" w14:paraId="32A6AEFD" w14:textId="77777777" w:rsidTr="00F872D8">
              <w:trPr>
                <w:trHeight w:val="423"/>
              </w:trPr>
              <w:tc>
                <w:tcPr>
                  <w:tcW w:w="501" w:type="dxa"/>
                  <w:shd w:val="clear" w:color="auto" w:fill="auto"/>
                </w:tcPr>
                <w:p w14:paraId="4BA460BE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C204930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7DA4B36A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3283E8D0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</w:tcPr>
                <w:p w14:paraId="09873E6B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</w:tcPr>
                <w:p w14:paraId="247253F5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</w:tcPr>
                <w:p w14:paraId="510BA39D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</w:tcPr>
                <w:p w14:paraId="46908E0F" w14:textId="77777777" w:rsidR="00E443F5" w:rsidRPr="00682A11" w:rsidRDefault="00E443F5" w:rsidP="000C2C8D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</w:tr>
          </w:tbl>
          <w:p w14:paraId="3F93FC13" w14:textId="77777777" w:rsidR="00E443F5" w:rsidRPr="00851673" w:rsidRDefault="00E443F5" w:rsidP="000C2C8D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</w:p>
        </w:tc>
      </w:tr>
      <w:tr w:rsidR="006C0475" w:rsidRPr="00851673" w14:paraId="0C3656AF" w14:textId="77777777" w:rsidTr="006927EC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FBB8F" w14:textId="1F26508B" w:rsidR="006C0475" w:rsidRPr="00682A11" w:rsidRDefault="006C0475" w:rsidP="004B40B0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cs="Calibri"/>
              </w:rPr>
            </w:pPr>
            <w:r w:rsidRPr="00682A11">
              <w:rPr>
                <w:rFonts w:cs="Calibri"/>
              </w:rPr>
              <w:t>Volgnummer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1"/>
              <w:gridCol w:w="501"/>
              <w:gridCol w:w="501"/>
              <w:gridCol w:w="501"/>
            </w:tblGrid>
            <w:tr w:rsidR="006C0475" w:rsidRPr="00682A11" w14:paraId="507E57F8" w14:textId="77777777" w:rsidTr="00F872D8">
              <w:trPr>
                <w:trHeight w:val="284"/>
              </w:trPr>
              <w:tc>
                <w:tcPr>
                  <w:tcW w:w="501" w:type="dxa"/>
                  <w:shd w:val="clear" w:color="auto" w:fill="auto"/>
                </w:tcPr>
                <w:p w14:paraId="3758A54B" w14:textId="77777777" w:rsidR="006C0475" w:rsidRPr="00682A11" w:rsidRDefault="006C0475" w:rsidP="005B0678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5EC9EEFC" w14:textId="77777777" w:rsidR="006C0475" w:rsidRPr="00682A11" w:rsidRDefault="006C0475" w:rsidP="005B0678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03E210FE" w14:textId="77777777" w:rsidR="006C0475" w:rsidRPr="00682A11" w:rsidRDefault="006C0475" w:rsidP="005B0678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12B292C7" w14:textId="77777777" w:rsidR="006C0475" w:rsidRPr="00682A11" w:rsidRDefault="006C0475" w:rsidP="005B0678">
                  <w:pPr>
                    <w:tabs>
                      <w:tab w:val="left" w:pos="567"/>
                      <w:tab w:val="left" w:pos="1418"/>
                      <w:tab w:val="left" w:pos="2268"/>
                    </w:tabs>
                    <w:rPr>
                      <w:rFonts w:cs="Calibri"/>
                    </w:rPr>
                  </w:pPr>
                </w:p>
              </w:tc>
            </w:tr>
          </w:tbl>
          <w:p w14:paraId="3F6B234F" w14:textId="77777777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</w:p>
        </w:tc>
      </w:tr>
      <w:tr w:rsidR="006C0475" w:rsidRPr="00851673" w14:paraId="04915DCC" w14:textId="77777777" w:rsidTr="006927EC">
        <w:trPr>
          <w:trHeight w:val="454"/>
        </w:trPr>
        <w:tc>
          <w:tcPr>
            <w:tcW w:w="3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97EED" w14:textId="07BDDFF4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>
              <w:rPr>
                <w:rFonts w:eastAsia="Times New Roman" w:cs="Calibri"/>
                <w:lang w:val="nl-NL" w:eastAsia="nl-NL"/>
              </w:rPr>
              <w:t>Straat / Waterweg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2737B8" w14:textId="77777777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</w:p>
        </w:tc>
      </w:tr>
      <w:tr w:rsidR="006C0475" w:rsidRPr="00851673" w14:paraId="5263CB84" w14:textId="77777777" w:rsidTr="006927EC">
        <w:trPr>
          <w:trHeight w:val="454"/>
        </w:trPr>
        <w:tc>
          <w:tcPr>
            <w:tcW w:w="3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7D768" w14:textId="59824BC5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 w:rsidRPr="00851673">
              <w:rPr>
                <w:rFonts w:eastAsia="Times New Roman" w:cs="Calibri"/>
                <w:lang w:val="nl-NL" w:eastAsia="nl-NL"/>
              </w:rPr>
              <w:t>Gemeente</w:t>
            </w:r>
            <w:r>
              <w:rPr>
                <w:rFonts w:eastAsia="Times New Roman" w:cs="Calibri"/>
                <w:lang w:val="nl-NL" w:eastAsia="nl-NL"/>
              </w:rPr>
              <w:t xml:space="preserve"> (Deelgemeente)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4F75B8" w14:textId="77777777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</w:p>
        </w:tc>
      </w:tr>
      <w:tr w:rsidR="006C0475" w:rsidRPr="00851673" w14:paraId="0119BEA6" w14:textId="77777777" w:rsidTr="006927EC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BA1E3" w14:textId="78D2C8CE" w:rsidR="006C0475" w:rsidRPr="00851673" w:rsidRDefault="006927EC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>
              <w:rPr>
                <w:rFonts w:eastAsia="Times New Roman" w:cs="Calibri"/>
                <w:lang w:val="nl-NL" w:eastAsia="nl-NL"/>
              </w:rPr>
              <w:t xml:space="preserve">Opdrachtgever / </w:t>
            </w:r>
            <w:r w:rsidR="006C0475">
              <w:rPr>
                <w:rFonts w:eastAsia="Times New Roman" w:cs="Calibri"/>
                <w:lang w:val="nl-NL" w:eastAsia="nl-NL"/>
              </w:rPr>
              <w:t>beherende entiteit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7E65F1" w14:textId="77777777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</w:p>
        </w:tc>
      </w:tr>
      <w:tr w:rsidR="006C0475" w:rsidRPr="00851673" w14:paraId="74ED81D3" w14:textId="77777777" w:rsidTr="006927EC">
        <w:trPr>
          <w:trHeight w:val="624"/>
        </w:trPr>
        <w:tc>
          <w:tcPr>
            <w:tcW w:w="3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D8AD25" w14:textId="566EB71F" w:rsidR="006C0475" w:rsidRPr="00851673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>
              <w:rPr>
                <w:rFonts w:eastAsia="Times New Roman" w:cs="Calibri"/>
                <w:lang w:val="nl-NL" w:eastAsia="nl-NL"/>
              </w:rPr>
              <w:t>Aanvrager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73210" w14:textId="2464203A" w:rsidR="006C0475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 w:rsidRPr="00851673">
              <w:rPr>
                <w:rFonts w:eastAsia="Times New Roman" w:cs="Calibri"/>
                <w:lang w:val="nl-NL" w:eastAsia="nl-NL"/>
              </w:rPr>
              <w:t>Naam:</w:t>
            </w:r>
          </w:p>
          <w:p w14:paraId="30351B1A" w14:textId="77777777" w:rsidR="006C0475" w:rsidRPr="00E443F5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sz w:val="10"/>
                <w:szCs w:val="10"/>
                <w:lang w:val="nl-NL" w:eastAsia="nl-NL"/>
              </w:rPr>
            </w:pPr>
          </w:p>
          <w:p w14:paraId="7073FCCC" w14:textId="240F10FE" w:rsidR="006C0475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 w:rsidRPr="00851673">
              <w:rPr>
                <w:rFonts w:eastAsia="Times New Roman" w:cs="Calibri"/>
                <w:lang w:val="nl-NL" w:eastAsia="nl-NL"/>
              </w:rPr>
              <w:t>Adres:</w:t>
            </w:r>
          </w:p>
          <w:p w14:paraId="005D799C" w14:textId="77777777" w:rsidR="006C0475" w:rsidRPr="00E443F5" w:rsidRDefault="006C0475" w:rsidP="00851673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sz w:val="10"/>
                <w:szCs w:val="10"/>
                <w:lang w:val="nl-NL" w:eastAsia="nl-NL"/>
              </w:rPr>
            </w:pPr>
          </w:p>
          <w:p w14:paraId="21E8F87A" w14:textId="77777777" w:rsidR="006C0475" w:rsidRDefault="006C0475" w:rsidP="004B40B0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 w:rsidRPr="00851673">
              <w:rPr>
                <w:rFonts w:eastAsia="Times New Roman" w:cs="Calibri"/>
                <w:lang w:val="nl-NL" w:eastAsia="nl-NL"/>
              </w:rPr>
              <w:t>GSM:</w:t>
            </w:r>
          </w:p>
          <w:p w14:paraId="1D0EFBE3" w14:textId="77777777" w:rsidR="006C0475" w:rsidRPr="00E443F5" w:rsidRDefault="006C0475" w:rsidP="004B40B0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sz w:val="10"/>
                <w:szCs w:val="10"/>
                <w:lang w:val="nl-NL" w:eastAsia="nl-NL"/>
              </w:rPr>
            </w:pPr>
          </w:p>
          <w:p w14:paraId="1D522F4E" w14:textId="62E1FF5E" w:rsidR="006C0475" w:rsidRPr="00851673" w:rsidRDefault="006C0475" w:rsidP="004B40B0">
            <w:pPr>
              <w:tabs>
                <w:tab w:val="left" w:pos="567"/>
                <w:tab w:val="left" w:pos="1418"/>
                <w:tab w:val="left" w:pos="2268"/>
              </w:tabs>
              <w:spacing w:before="0" w:after="0" w:line="240" w:lineRule="auto"/>
              <w:jc w:val="left"/>
              <w:rPr>
                <w:rFonts w:eastAsia="Times New Roman" w:cs="Calibri"/>
                <w:lang w:val="nl-NL" w:eastAsia="nl-NL"/>
              </w:rPr>
            </w:pPr>
            <w:r>
              <w:rPr>
                <w:rFonts w:eastAsia="Times New Roman" w:cs="Calibri"/>
                <w:lang w:val="nl-NL" w:eastAsia="nl-NL"/>
              </w:rPr>
              <w:t>E-mail:</w:t>
            </w:r>
          </w:p>
        </w:tc>
      </w:tr>
    </w:tbl>
    <w:p w14:paraId="569A6839" w14:textId="77777777" w:rsidR="00851673" w:rsidRPr="00851673" w:rsidRDefault="00851673" w:rsidP="00851673">
      <w:pPr>
        <w:spacing w:before="0" w:after="0" w:line="240" w:lineRule="auto"/>
        <w:jc w:val="left"/>
        <w:rPr>
          <w:rFonts w:eastAsia="Times New Roman" w:cs="Calibri"/>
          <w:u w:val="single"/>
          <w:lang w:val="nl-NL" w:eastAsia="nl-NL"/>
        </w:rPr>
      </w:pPr>
    </w:p>
    <w:p w14:paraId="7C9D342F" w14:textId="4F233E4F" w:rsidR="00851673" w:rsidRDefault="00607A42" w:rsidP="00851673">
      <w:pPr>
        <w:spacing w:before="0" w:after="0" w:line="240" w:lineRule="auto"/>
        <w:jc w:val="left"/>
        <w:rPr>
          <w:rFonts w:cs="Calibri"/>
          <w:u w:val="single"/>
        </w:rPr>
      </w:pPr>
      <w:r w:rsidRPr="00682A11">
        <w:rPr>
          <w:rFonts w:cs="Calibri"/>
          <w:u w:val="single"/>
        </w:rPr>
        <w:t>Exacte situering van de verkenmerken aangebracht op schets van de brug</w:t>
      </w:r>
    </w:p>
    <w:p w14:paraId="064F21F2" w14:textId="22B16DC2" w:rsidR="00607A42" w:rsidRPr="00632B03" w:rsidRDefault="00607A42" w:rsidP="00851673">
      <w:pPr>
        <w:spacing w:before="0" w:after="0" w:line="240" w:lineRule="auto"/>
        <w:jc w:val="left"/>
        <w:rPr>
          <w:rFonts w:cs="Calibri"/>
          <w:color w:val="7F7F7F" w:themeColor="text1" w:themeTint="80"/>
          <w:u w:val="single"/>
        </w:rPr>
      </w:pPr>
      <w:r w:rsidRPr="00632B03">
        <w:rPr>
          <w:rFonts w:cs="Calibri"/>
          <w:color w:val="7F7F7F" w:themeColor="text1" w:themeTint="80"/>
        </w:rPr>
        <w:t>Analoog of digitaal toevoegen</w:t>
      </w:r>
    </w:p>
    <w:p w14:paraId="24D604BA" w14:textId="77777777" w:rsidR="00607A42" w:rsidRPr="00632B03" w:rsidRDefault="00607A42" w:rsidP="00851673">
      <w:pPr>
        <w:spacing w:before="0" w:after="0" w:line="240" w:lineRule="auto"/>
        <w:jc w:val="left"/>
        <w:rPr>
          <w:rFonts w:eastAsia="Times New Roman" w:cs="Calibri"/>
          <w:color w:val="7F7F7F" w:themeColor="text1" w:themeTint="80"/>
          <w:u w:val="single"/>
          <w:lang w:val="nl-NL" w:eastAsia="nl-NL"/>
        </w:rPr>
      </w:pPr>
    </w:p>
    <w:p w14:paraId="70AD873D" w14:textId="77777777" w:rsidR="00607A42" w:rsidRDefault="00607A42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  <w:r w:rsidRPr="00682A11">
        <w:rPr>
          <w:rFonts w:cs="Calibri"/>
          <w:u w:val="single"/>
        </w:rPr>
        <w:t>Schets van de ligging van de referentieverkenmerken eventueel aan de hand van foto’s</w:t>
      </w:r>
      <w:r w:rsidRPr="00851673">
        <w:rPr>
          <w:rFonts w:eastAsia="Times New Roman" w:cs="Calibri"/>
          <w:lang w:val="nl-NL" w:eastAsia="nl-NL"/>
        </w:rPr>
        <w:t xml:space="preserve"> </w:t>
      </w:r>
    </w:p>
    <w:p w14:paraId="537BAB12" w14:textId="77777777" w:rsidR="00851673" w:rsidRPr="00632B03" w:rsidRDefault="00851673" w:rsidP="00851673">
      <w:pPr>
        <w:spacing w:before="0" w:after="0" w:line="240" w:lineRule="auto"/>
        <w:jc w:val="left"/>
        <w:rPr>
          <w:rFonts w:eastAsia="Times New Roman" w:cs="Calibri"/>
          <w:color w:val="7F7F7F" w:themeColor="text1" w:themeTint="80"/>
          <w:lang w:val="nl-NL" w:eastAsia="nl-NL"/>
        </w:rPr>
      </w:pPr>
      <w:r w:rsidRPr="00632B03">
        <w:rPr>
          <w:rFonts w:eastAsia="Times New Roman" w:cs="Calibri"/>
          <w:color w:val="7F7F7F" w:themeColor="text1" w:themeTint="80"/>
          <w:lang w:val="nl-NL" w:eastAsia="nl-NL"/>
        </w:rPr>
        <w:t>Analoog of digitaal toevoegen</w:t>
      </w:r>
    </w:p>
    <w:p w14:paraId="2E7A10F8" w14:textId="77777777" w:rsidR="00607A42" w:rsidRPr="00607A42" w:rsidRDefault="00607A42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</w:p>
    <w:p w14:paraId="2DD2EF0C" w14:textId="1018FAD8" w:rsidR="00851673" w:rsidRDefault="00607A42" w:rsidP="00851673">
      <w:pPr>
        <w:spacing w:before="0" w:after="0" w:line="240" w:lineRule="auto"/>
        <w:jc w:val="left"/>
        <w:rPr>
          <w:rFonts w:cs="Calibri"/>
          <w:u w:val="single"/>
        </w:rPr>
      </w:pPr>
      <w:r w:rsidRPr="00682A11">
        <w:rPr>
          <w:rFonts w:cs="Calibri"/>
          <w:u w:val="single"/>
        </w:rPr>
        <w:t>Stroomrichting van de waterweg aangebracht op schets van de brug</w:t>
      </w:r>
    </w:p>
    <w:p w14:paraId="102977DA" w14:textId="77777777" w:rsidR="00851673" w:rsidRPr="00632B03" w:rsidRDefault="00851673" w:rsidP="00851673">
      <w:pPr>
        <w:spacing w:before="0" w:after="0" w:line="240" w:lineRule="auto"/>
        <w:jc w:val="left"/>
        <w:rPr>
          <w:rFonts w:eastAsia="Times New Roman" w:cs="Calibri"/>
          <w:color w:val="7F7F7F" w:themeColor="text1" w:themeTint="80"/>
          <w:lang w:val="nl-NL" w:eastAsia="nl-NL"/>
        </w:rPr>
      </w:pPr>
      <w:r w:rsidRPr="00632B03">
        <w:rPr>
          <w:rFonts w:eastAsia="Times New Roman" w:cs="Calibri"/>
          <w:color w:val="7F7F7F" w:themeColor="text1" w:themeTint="80"/>
          <w:lang w:val="nl-NL" w:eastAsia="nl-NL"/>
        </w:rPr>
        <w:t>Analoog of digitaal toevoegen</w:t>
      </w:r>
    </w:p>
    <w:p w14:paraId="45EE24F5" w14:textId="77777777" w:rsidR="00607A42" w:rsidRPr="00607A42" w:rsidRDefault="00607A42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</w:p>
    <w:p w14:paraId="4FF8EAE2" w14:textId="32E11F86" w:rsidR="00851673" w:rsidRDefault="00607A42" w:rsidP="00851673">
      <w:pPr>
        <w:spacing w:before="0" w:after="0" w:line="240" w:lineRule="auto"/>
        <w:jc w:val="left"/>
        <w:rPr>
          <w:rFonts w:cs="Calibri"/>
          <w:u w:val="single"/>
        </w:rPr>
      </w:pPr>
      <w:r w:rsidRPr="00682A11">
        <w:rPr>
          <w:rFonts w:cs="Calibri"/>
          <w:u w:val="single"/>
        </w:rPr>
        <w:t>Resultaten door te sturen naar de aanvrager en verantwoordelijke opmeter</w:t>
      </w:r>
    </w:p>
    <w:p w14:paraId="5E973F4F" w14:textId="77777777" w:rsidR="00E443F5" w:rsidRDefault="00E443F5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</w:p>
    <w:p w14:paraId="64A55A61" w14:textId="48B2007C" w:rsidR="00607A42" w:rsidRDefault="00607A42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  <w:r w:rsidRPr="00607A42">
        <w:rPr>
          <w:rFonts w:eastAsia="Times New Roman" w:cs="Calibri"/>
          <w:lang w:val="nl-NL" w:eastAsia="nl-NL"/>
        </w:rPr>
        <w:t>Verantwoordelijke opmeter:</w:t>
      </w:r>
    </w:p>
    <w:p w14:paraId="2381BDB0" w14:textId="77777777" w:rsidR="00E443F5" w:rsidRPr="00851673" w:rsidRDefault="00E443F5" w:rsidP="00851673">
      <w:pPr>
        <w:spacing w:before="0" w:after="0" w:line="240" w:lineRule="auto"/>
        <w:jc w:val="left"/>
        <w:rPr>
          <w:rFonts w:eastAsia="Times New Roman" w:cs="Calibri"/>
          <w:u w:val="single"/>
          <w:lang w:val="nl-NL" w:eastAsia="nl-NL"/>
        </w:rPr>
      </w:pPr>
    </w:p>
    <w:p w14:paraId="25B32529" w14:textId="4155C5A9" w:rsidR="00607A42" w:rsidRDefault="00607A42" w:rsidP="00851673">
      <w:pPr>
        <w:spacing w:before="0" w:after="0" w:line="240" w:lineRule="auto"/>
        <w:jc w:val="left"/>
        <w:rPr>
          <w:rFonts w:cs="Calibri"/>
        </w:rPr>
      </w:pPr>
      <w:r w:rsidRPr="00682A11">
        <w:rPr>
          <w:rFonts w:cs="Calibri"/>
        </w:rPr>
        <w:t>Adres:</w:t>
      </w:r>
    </w:p>
    <w:p w14:paraId="6B64AB97" w14:textId="77777777" w:rsidR="00E443F5" w:rsidRDefault="00E443F5" w:rsidP="00851673">
      <w:pPr>
        <w:spacing w:before="0" w:after="0" w:line="240" w:lineRule="auto"/>
        <w:jc w:val="left"/>
        <w:rPr>
          <w:rFonts w:cs="Calibri"/>
        </w:rPr>
      </w:pPr>
    </w:p>
    <w:p w14:paraId="128CB89E" w14:textId="382E8892" w:rsidR="00607A42" w:rsidRPr="00607A42" w:rsidRDefault="00607A42" w:rsidP="00851673">
      <w:pPr>
        <w:spacing w:before="0" w:after="0" w:line="240" w:lineRule="auto"/>
        <w:jc w:val="left"/>
        <w:rPr>
          <w:rFonts w:eastAsia="Times New Roman" w:cs="Calibri"/>
          <w:lang w:val="nl-NL" w:eastAsia="nl-NL"/>
        </w:rPr>
      </w:pPr>
      <w:r>
        <w:rPr>
          <w:rFonts w:cs="Calibri"/>
        </w:rPr>
        <w:t>E</w:t>
      </w:r>
      <w:r w:rsidRPr="00682A11">
        <w:rPr>
          <w:rFonts w:cs="Calibri"/>
        </w:rPr>
        <w:t>-mail:</w:t>
      </w:r>
    </w:p>
    <w:p w14:paraId="637249F4" w14:textId="525FA148" w:rsidR="00607A42" w:rsidRDefault="00607A42" w:rsidP="00607A42">
      <w:pPr>
        <w:tabs>
          <w:tab w:val="right" w:leader="dot" w:pos="9354"/>
        </w:tabs>
        <w:rPr>
          <w:rStyle w:val="Hyperlink"/>
          <w:rFonts w:cs="Calibri"/>
        </w:rPr>
      </w:pPr>
      <w:r w:rsidRPr="00632B03">
        <w:rPr>
          <w:rFonts w:cs="Calibri"/>
          <w:color w:val="7F7F7F" w:themeColor="text1" w:themeTint="80"/>
          <w:u w:val="single"/>
        </w:rPr>
        <w:t>Aanvraag digitaal doorsturen naar:</w:t>
      </w:r>
      <w:r w:rsidRPr="00632B03">
        <w:rPr>
          <w:rFonts w:cs="Calibri"/>
          <w:color w:val="7F7F7F" w:themeColor="text1" w:themeTint="80"/>
        </w:rPr>
        <w:t xml:space="preserve"> </w:t>
      </w:r>
      <w:hyperlink r:id="rId12" w:history="1">
        <w:r w:rsidRPr="00840732">
          <w:rPr>
            <w:rStyle w:val="Hyperlink"/>
            <w:rFonts w:cs="Calibri"/>
          </w:rPr>
          <w:t>ato.ft@mow.vlaanderen.be</w:t>
        </w:r>
      </w:hyperlink>
    </w:p>
    <w:p w14:paraId="39BB1C93" w14:textId="77777777" w:rsidR="00F872D8" w:rsidRDefault="00F872D8" w:rsidP="00607A42">
      <w:pPr>
        <w:tabs>
          <w:tab w:val="right" w:leader="dot" w:pos="9354"/>
        </w:tabs>
        <w:rPr>
          <w:rFonts w:cs="Calibri"/>
          <w:color w:val="A6A6A6"/>
        </w:rPr>
      </w:pPr>
    </w:p>
    <w:p w14:paraId="0A1DC999" w14:textId="264F8364" w:rsidR="006E5903" w:rsidRDefault="006E5903" w:rsidP="00851673">
      <w:pPr>
        <w:tabs>
          <w:tab w:val="right" w:leader="underscore" w:pos="9354"/>
        </w:tabs>
        <w:spacing w:before="0" w:after="0" w:line="240" w:lineRule="auto"/>
        <w:jc w:val="left"/>
        <w:rPr>
          <w:rFonts w:eastAsia="Times New Roman" w:cs="Calibri"/>
          <w:lang w:val="nl-NL" w:eastAsia="nl-NL"/>
        </w:rPr>
      </w:pPr>
      <w:r>
        <w:rPr>
          <w:rFonts w:eastAsia="Times New Roman" w:cs="Calibri"/>
          <w:lang w:val="nl-NL" w:eastAsia="nl-NL"/>
        </w:rPr>
        <w:t>Projectnummer ATO:</w:t>
      </w:r>
    </w:p>
    <w:p w14:paraId="33CBA396" w14:textId="53705B42" w:rsidR="006E5903" w:rsidRDefault="006E5903" w:rsidP="00851673">
      <w:pPr>
        <w:tabs>
          <w:tab w:val="right" w:leader="underscore" w:pos="9354"/>
        </w:tabs>
        <w:spacing w:before="0" w:after="0" w:line="240" w:lineRule="auto"/>
        <w:jc w:val="left"/>
        <w:rPr>
          <w:rFonts w:eastAsia="Times New Roman" w:cs="Calibri"/>
          <w:lang w:val="nl-NL" w:eastAsia="nl-NL"/>
        </w:rPr>
      </w:pPr>
      <w:r>
        <w:rPr>
          <w:rFonts w:eastAsia="Times New Roman" w:cs="Calibri"/>
          <w:lang w:val="nl-NL" w:eastAsia="nl-NL"/>
        </w:rPr>
        <w:t>Projectnaam ATO:</w:t>
      </w:r>
    </w:p>
    <w:sectPr w:rsidR="006E5903" w:rsidSect="006631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oddPage"/>
      <w:pgSz w:w="11906" w:h="16838"/>
      <w:pgMar w:top="1418" w:right="1134" w:bottom="567" w:left="1134" w:header="709" w:footer="46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5827" w14:textId="77777777" w:rsidR="00251004" w:rsidRDefault="00251004" w:rsidP="00C41C85">
      <w:pPr>
        <w:spacing w:line="240" w:lineRule="auto"/>
      </w:pPr>
      <w:r>
        <w:separator/>
      </w:r>
    </w:p>
  </w:endnote>
  <w:endnote w:type="continuationSeparator" w:id="0">
    <w:p w14:paraId="08CEEAB1" w14:textId="77777777" w:rsidR="00251004" w:rsidRDefault="00251004" w:rsidP="00C41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CellSpacing w:w="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248"/>
      <w:gridCol w:w="3198"/>
    </w:tblGrid>
    <w:tr w:rsidR="00122CD6" w:rsidRPr="009306C6" w14:paraId="1A7DEF96" w14:textId="77777777" w:rsidTr="00164A7B">
      <w:trPr>
        <w:tblCellSpacing w:w="14" w:type="dxa"/>
      </w:trPr>
      <w:tc>
        <w:tcPr>
          <w:tcW w:w="3272" w:type="dxa"/>
        </w:tcPr>
        <w:p w14:paraId="0AA182F1" w14:textId="1E0DC4F7" w:rsidR="00122CD6" w:rsidRPr="009306C6" w:rsidRDefault="00E01E49" w:rsidP="00164A7B">
          <w:pPr>
            <w:pStyle w:val="Koptekst"/>
            <w:tabs>
              <w:tab w:val="clear" w:pos="4536"/>
              <w:tab w:val="clear" w:pos="9072"/>
              <w:tab w:val="center" w:pos="9356"/>
              <w:tab w:val="right" w:pos="10206"/>
            </w:tabs>
            <w:spacing w:before="0"/>
            <w:rPr>
              <w:rFonts w:cs="Calibri"/>
              <w:sz w:val="18"/>
              <w:szCs w:val="18"/>
            </w:rPr>
          </w:pPr>
          <w:r w:rsidRPr="009306C6">
            <w:rPr>
              <w:rFonts w:cs="Calibri"/>
              <w:sz w:val="18"/>
              <w:szCs w:val="18"/>
            </w:rPr>
            <w:fldChar w:fldCharType="begin"/>
          </w:r>
          <w:r w:rsidRPr="009306C6">
            <w:rPr>
              <w:rFonts w:cs="Calibri"/>
              <w:sz w:val="18"/>
              <w:szCs w:val="18"/>
            </w:rPr>
            <w:instrText>PAGE   \* MERGEFORMAT</w:instrText>
          </w:r>
          <w:r w:rsidRPr="009306C6">
            <w:rPr>
              <w:rFonts w:cs="Calibri"/>
              <w:sz w:val="18"/>
              <w:szCs w:val="18"/>
            </w:rPr>
            <w:fldChar w:fldCharType="separate"/>
          </w:r>
          <w:r w:rsidR="00B97F36" w:rsidRPr="00B97F36">
            <w:rPr>
              <w:rFonts w:cs="Calibri"/>
              <w:noProof/>
              <w:sz w:val="18"/>
              <w:szCs w:val="18"/>
              <w:lang w:val="nl-NL"/>
            </w:rPr>
            <w:t>2</w:t>
          </w:r>
          <w:r w:rsidRPr="009306C6">
            <w:rPr>
              <w:rFonts w:cs="Calibri"/>
              <w:sz w:val="18"/>
              <w:szCs w:val="18"/>
            </w:rPr>
            <w:fldChar w:fldCharType="end"/>
          </w:r>
        </w:p>
      </w:tc>
      <w:sdt>
        <w:sdtPr>
          <w:rPr>
            <w:rFonts w:cs="Calibri"/>
            <w:sz w:val="18"/>
            <w:szCs w:val="18"/>
          </w:rPr>
          <w:alias w:val="Trefwoorden"/>
          <w:tag w:val=""/>
          <w:id w:val="1828479801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3288" w:type="dxa"/>
            </w:tcPr>
            <w:p w14:paraId="71290781" w14:textId="77777777" w:rsidR="00122CD6" w:rsidRPr="009306C6" w:rsidRDefault="00122CD6" w:rsidP="00164A7B">
              <w:pPr>
                <w:pStyle w:val="Koptekst"/>
                <w:tabs>
                  <w:tab w:val="clear" w:pos="4536"/>
                  <w:tab w:val="clear" w:pos="9072"/>
                  <w:tab w:val="center" w:pos="9356"/>
                  <w:tab w:val="right" w:pos="10206"/>
                </w:tabs>
                <w:spacing w:before="0"/>
                <w:jc w:val="center"/>
                <w:rPr>
                  <w:rFonts w:cs="Calibri"/>
                  <w:sz w:val="18"/>
                  <w:szCs w:val="18"/>
                </w:rPr>
              </w:pPr>
              <w:r w:rsidRPr="009306C6">
                <w:rPr>
                  <w:rFonts w:cs="Calibri"/>
                  <w:sz w:val="18"/>
                  <w:szCs w:val="18"/>
                </w:rPr>
                <w:t>WL2016R16_000_1</w:t>
              </w:r>
            </w:p>
          </w:tc>
        </w:sdtContent>
      </w:sdt>
      <w:tc>
        <w:tcPr>
          <w:tcW w:w="3238" w:type="dxa"/>
        </w:tcPr>
        <w:p w14:paraId="4E11C34B" w14:textId="6C8BC756" w:rsidR="00122CD6" w:rsidRPr="009306C6" w:rsidRDefault="00E97D13" w:rsidP="00E01E49">
          <w:pPr>
            <w:pStyle w:val="Koptekst"/>
            <w:tabs>
              <w:tab w:val="clear" w:pos="4536"/>
              <w:tab w:val="clear" w:pos="9072"/>
              <w:tab w:val="center" w:pos="9356"/>
              <w:tab w:val="right" w:pos="10206"/>
            </w:tabs>
            <w:spacing w:before="0"/>
            <w:jc w:val="right"/>
            <w:rPr>
              <w:rFonts w:cs="Calibri"/>
              <w:sz w:val="18"/>
              <w:szCs w:val="18"/>
            </w:rPr>
          </w:pPr>
          <w:sdt>
            <w:sdtPr>
              <w:rPr>
                <w:rFonts w:cs="Calibri"/>
                <w:sz w:val="18"/>
                <w:szCs w:val="18"/>
              </w:rPr>
              <w:alias w:val="Status vh document"/>
              <w:tag w:val="Status vh document"/>
              <w:id w:val="472874251"/>
              <w:comboBox>
                <w:listItem w:displayText="Conceptversie" w:value="Conceptversie"/>
                <w:listItem w:displayText="Definitieve versie" w:value="Definitieve versie"/>
              </w:comboBox>
            </w:sdtPr>
            <w:sdtEndPr/>
            <w:sdtContent>
              <w:r w:rsidR="00E01E49">
                <w:rPr>
                  <w:rFonts w:cs="Calibri"/>
                  <w:sz w:val="18"/>
                  <w:szCs w:val="18"/>
                </w:rPr>
                <w:t>Conceptversie</w:t>
              </w:r>
            </w:sdtContent>
          </w:sdt>
          <w:r w:rsidR="00E01E49" w:rsidRPr="009306C6">
            <w:rPr>
              <w:rFonts w:cs="Calibri"/>
              <w:sz w:val="18"/>
              <w:szCs w:val="18"/>
            </w:rPr>
            <w:t xml:space="preserve"> </w:t>
          </w:r>
        </w:p>
      </w:tc>
    </w:tr>
  </w:tbl>
  <w:p w14:paraId="6C5D1113" w14:textId="77777777" w:rsidR="00122CD6" w:rsidRDefault="00122C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770F" w14:textId="76091EBA" w:rsidR="00B97F36" w:rsidRDefault="00E97D13" w:rsidP="0065727A">
    <w:pPr>
      <w:pStyle w:val="Voettekst"/>
      <w:pBdr>
        <w:top w:val="single" w:sz="4" w:space="1" w:color="auto"/>
      </w:pBdr>
      <w:jc w:val="center"/>
    </w:pPr>
    <w:sdt>
      <w:sdtPr>
        <w:rPr>
          <w:sz w:val="18"/>
          <w:szCs w:val="18"/>
        </w:rPr>
        <w:alias w:val="Identificatie"/>
        <w:tag w:val="Identificatie"/>
        <w:id w:val="-693386659"/>
        <w:dataBinding w:prefixMappings="xmlns:ns0='http://schemas.microsoft.com/office/2006/metadata/properties' xmlns:ns1='http://www.w3.org/2001/XMLSchema-instance' xmlns:ns2='http://schemas.microsoft.com/office/infopath/2007/PartnerControls' xmlns:ns3='03cf7fc7-9d71-45dc-9d26-ed01882bb6a1' " w:xpath="/ns0:properties[1]/documentManagement[1]/ns3:Identificatie[1]" w:storeItemID="{7475F3B2-FF7A-466A-8634-39614EBF3429}"/>
        <w:text/>
      </w:sdtPr>
      <w:sdtEndPr/>
      <w:sdtContent>
        <w:r w:rsidR="00E40FD3">
          <w:rPr>
            <w:sz w:val="18"/>
            <w:szCs w:val="18"/>
          </w:rPr>
          <w:t>F-ATO-PP1.1-3</w:t>
        </w:r>
        <w:r w:rsidR="00CC5C9C">
          <w:rPr>
            <w:sz w:val="18"/>
            <w:szCs w:val="18"/>
          </w:rPr>
          <w:t>2</w:t>
        </w:r>
      </w:sdtContent>
    </w:sdt>
    <w:r w:rsidR="0065727A" w:rsidRPr="0065727A">
      <w:rPr>
        <w:sz w:val="18"/>
        <w:szCs w:val="18"/>
      </w:rPr>
      <w:t xml:space="preserve"> </w:t>
    </w:r>
    <w:r w:rsidR="00CD6FDE">
      <w:rPr>
        <w:sz w:val="18"/>
        <w:szCs w:val="18"/>
      </w:rPr>
      <w:t>geldig vanaf</w:t>
    </w:r>
    <w:r w:rsidR="0065727A" w:rsidRPr="0065727A">
      <w:rPr>
        <w:sz w:val="18"/>
        <w:szCs w:val="18"/>
      </w:rPr>
      <w:t xml:space="preserve"> </w:t>
    </w:r>
    <w:sdt>
      <w:sdtPr>
        <w:rPr>
          <w:sz w:val="18"/>
          <w:szCs w:val="18"/>
        </w:rPr>
        <w:alias w:val="Publicatiedatum"/>
        <w:tag w:val=""/>
        <w:id w:val="-338075197"/>
        <w:dataBinding w:prefixMappings="xmlns:ns0='http://schemas.microsoft.com/office/2006/coverPageProps' " w:xpath="/ns0:CoverPageProperties[1]/ns0:PublishDate[1]" w:storeItemID="{55AF091B-3C7A-41E3-B477-F2FDAA23CFDA}"/>
        <w:date w:fullDate="2021-06-08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5D463C">
          <w:rPr>
            <w:sz w:val="18"/>
            <w:szCs w:val="18"/>
          </w:rPr>
          <w:t>8/06/2021</w:t>
        </w:r>
      </w:sdtContent>
    </w:sdt>
    <w:r w:rsidR="0065727A">
      <w:rPr>
        <w:sz w:val="18"/>
        <w:szCs w:val="18"/>
      </w:rPr>
      <w:tab/>
    </w:r>
    <w:r w:rsidR="0065727A">
      <w:rPr>
        <w:sz w:val="18"/>
        <w:szCs w:val="18"/>
      </w:rPr>
      <w:tab/>
    </w:r>
    <w:r w:rsidR="0065727A" w:rsidRPr="0065727A">
      <w:rPr>
        <w:sz w:val="18"/>
        <w:szCs w:val="18"/>
      </w:rPr>
      <w:t xml:space="preserve">Pagina </w:t>
    </w:r>
    <w:r w:rsidR="0065727A" w:rsidRPr="0065727A">
      <w:rPr>
        <w:rFonts w:cstheme="minorBidi"/>
        <w:sz w:val="18"/>
        <w:szCs w:val="18"/>
      </w:rPr>
      <w:fldChar w:fldCharType="begin"/>
    </w:r>
    <w:r w:rsidR="0065727A" w:rsidRPr="0065727A">
      <w:rPr>
        <w:rFonts w:cstheme="minorBidi"/>
        <w:sz w:val="18"/>
        <w:szCs w:val="18"/>
      </w:rPr>
      <w:instrText>PAGE   \* MERGEFORMAT</w:instrText>
    </w:r>
    <w:r w:rsidR="0065727A" w:rsidRPr="0065727A">
      <w:rPr>
        <w:rFonts w:cstheme="minorBidi"/>
        <w:sz w:val="18"/>
        <w:szCs w:val="18"/>
      </w:rPr>
      <w:fldChar w:fldCharType="separate"/>
    </w:r>
    <w:r w:rsidR="008D1D6D" w:rsidRPr="008D1D6D">
      <w:rPr>
        <w:noProof/>
        <w:sz w:val="18"/>
        <w:szCs w:val="18"/>
        <w:lang w:val="nl-NL"/>
      </w:rPr>
      <w:t>1</w:t>
    </w:r>
    <w:r w:rsidR="0065727A" w:rsidRPr="0065727A">
      <w:rPr>
        <w:rFonts w:cstheme="minorBidi"/>
        <w:sz w:val="18"/>
        <w:szCs w:val="18"/>
      </w:rPr>
      <w:fldChar w:fldCharType="end"/>
    </w:r>
    <w:r w:rsidR="0065727A" w:rsidRPr="0065727A">
      <w:rPr>
        <w:sz w:val="18"/>
        <w:szCs w:val="18"/>
      </w:rPr>
      <w:t xml:space="preserve"> van </w:t>
    </w:r>
    <w:r w:rsidR="006E5903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97B0" w14:textId="77777777" w:rsidR="00251004" w:rsidRDefault="00251004" w:rsidP="00C41C85">
      <w:pPr>
        <w:spacing w:line="240" w:lineRule="auto"/>
      </w:pPr>
      <w:r>
        <w:separator/>
      </w:r>
    </w:p>
  </w:footnote>
  <w:footnote w:type="continuationSeparator" w:id="0">
    <w:p w14:paraId="06457D1F" w14:textId="77777777" w:rsidR="00251004" w:rsidRDefault="00251004" w:rsidP="00C41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E9AC" w14:textId="59B002AA" w:rsidR="00863E84" w:rsidRDefault="00E97D13" w:rsidP="005F43C6">
    <w:pPr>
      <w:pStyle w:val="Koptekst"/>
      <w:pBdr>
        <w:bottom w:val="single" w:sz="4" w:space="1" w:color="auto"/>
      </w:pBdr>
      <w:jc w:val="left"/>
    </w:pPr>
    <w:sdt>
      <w:sdtPr>
        <w:alias w:val="Titel"/>
        <w:tag w:val=""/>
        <w:id w:val="3797543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40B0">
          <w:t>Aanvraag basiswaterpassing</w:t>
        </w:r>
      </w:sdtContent>
    </w:sdt>
  </w:p>
  <w:p w14:paraId="3C992B06" w14:textId="77777777" w:rsidR="00863E84" w:rsidRDefault="00863E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327C" w14:textId="58186394" w:rsidR="00851673" w:rsidRDefault="0066312B" w:rsidP="0066312B">
    <w:pPr>
      <w:pStyle w:val="Koptekst"/>
      <w:tabs>
        <w:tab w:val="clear" w:pos="4536"/>
        <w:tab w:val="center" w:pos="8931"/>
      </w:tabs>
      <w:spacing w:before="0"/>
    </w:pPr>
    <w:r>
      <w:ptab w:relativeTo="margin" w:alignment="right" w:leader="none"/>
    </w:r>
    <w:r>
      <w:rPr>
        <w:noProof/>
        <w:lang w:eastAsia="nl-BE"/>
      </w:rPr>
      <w:drawing>
        <wp:inline distT="0" distB="0" distL="0" distR="0" wp14:anchorId="173FB84F" wp14:editId="244CF0AA">
          <wp:extent cx="1364645" cy="579600"/>
          <wp:effectExtent l="0" t="0" r="698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MOW_naa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45" cy="5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DB9C" w14:textId="72276796" w:rsidR="00A62988" w:rsidRDefault="00B97F36" w:rsidP="00B97F36">
    <w:pPr>
      <w:pStyle w:val="Koptekst"/>
      <w:jc w:val="right"/>
    </w:pPr>
    <w:r w:rsidRPr="009E7B5F">
      <w:rPr>
        <w:rFonts w:cstheme="minorHAnsi"/>
        <w:noProof/>
        <w:sz w:val="20"/>
        <w:szCs w:val="20"/>
        <w:lang w:eastAsia="nl-BE"/>
      </w:rPr>
      <w:drawing>
        <wp:inline distT="0" distB="0" distL="0" distR="0" wp14:anchorId="56867B49" wp14:editId="00348FFE">
          <wp:extent cx="1360808" cy="5779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MOW_naa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779" cy="584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6334C"/>
    <w:lvl w:ilvl="0">
      <w:start w:val="1"/>
      <w:numFmt w:val="decimal"/>
      <w:lvlText w:val="%1."/>
      <w:lvlJc w:val="left"/>
      <w:pPr>
        <w:tabs>
          <w:tab w:val="num" w:pos="1388"/>
        </w:tabs>
        <w:ind w:left="1388" w:hanging="360"/>
      </w:pPr>
    </w:lvl>
  </w:abstractNum>
  <w:abstractNum w:abstractNumId="1" w15:restartNumberingAfterBreak="0">
    <w:nsid w:val="FFFFFF7D"/>
    <w:multiLevelType w:val="singleLevel"/>
    <w:tmpl w:val="7FC8B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6EF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0C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060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46D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5F2F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331C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87162B"/>
    <w:multiLevelType w:val="multilevel"/>
    <w:tmpl w:val="E788FCEE"/>
    <w:numStyleLink w:val="Stijl1"/>
  </w:abstractNum>
  <w:abstractNum w:abstractNumId="9" w15:restartNumberingAfterBreak="0">
    <w:nsid w:val="08460F79"/>
    <w:multiLevelType w:val="hybridMultilevel"/>
    <w:tmpl w:val="518A95EC"/>
    <w:lvl w:ilvl="0" w:tplc="F43EAF94">
      <w:start w:val="1"/>
      <w:numFmt w:val="bullet"/>
      <w:pStyle w:val="Lijstopsomteken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FE40CCE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03D29E1"/>
    <w:multiLevelType w:val="hybridMultilevel"/>
    <w:tmpl w:val="C99AA2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A75526"/>
    <w:multiLevelType w:val="multilevel"/>
    <w:tmpl w:val="E788FCEE"/>
    <w:numStyleLink w:val="Stijl1"/>
  </w:abstractNum>
  <w:abstractNum w:abstractNumId="13" w15:restartNumberingAfterBreak="0">
    <w:nsid w:val="14721759"/>
    <w:multiLevelType w:val="hybridMultilevel"/>
    <w:tmpl w:val="B97C3BC0"/>
    <w:lvl w:ilvl="0" w:tplc="72F6E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E7392"/>
    <w:multiLevelType w:val="multilevel"/>
    <w:tmpl w:val="E788FCEE"/>
    <w:numStyleLink w:val="Stijl1"/>
  </w:abstractNum>
  <w:abstractNum w:abstractNumId="15" w15:restartNumberingAfterBreak="0">
    <w:nsid w:val="195F74EC"/>
    <w:multiLevelType w:val="multilevel"/>
    <w:tmpl w:val="E788FCEE"/>
    <w:styleLink w:val="Stijl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1C8424D4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322041B"/>
    <w:multiLevelType w:val="hybridMultilevel"/>
    <w:tmpl w:val="88DA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40CCE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873A6"/>
    <w:multiLevelType w:val="hybridMultilevel"/>
    <w:tmpl w:val="E15E73F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D22EF3"/>
    <w:multiLevelType w:val="hybridMultilevel"/>
    <w:tmpl w:val="99E6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5042E"/>
    <w:multiLevelType w:val="hybridMultilevel"/>
    <w:tmpl w:val="EDA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F5112"/>
    <w:multiLevelType w:val="hybridMultilevel"/>
    <w:tmpl w:val="BE0A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85161"/>
    <w:multiLevelType w:val="hybridMultilevel"/>
    <w:tmpl w:val="282EBF7C"/>
    <w:lvl w:ilvl="0" w:tplc="AA504EAE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0D5BAA"/>
    <w:multiLevelType w:val="hybridMultilevel"/>
    <w:tmpl w:val="A4A00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84AAA"/>
    <w:multiLevelType w:val="multilevel"/>
    <w:tmpl w:val="E788FCEE"/>
    <w:numStyleLink w:val="Stijl1"/>
  </w:abstractNum>
  <w:abstractNum w:abstractNumId="25" w15:restartNumberingAfterBreak="0">
    <w:nsid w:val="5FD65DC6"/>
    <w:multiLevelType w:val="hybridMultilevel"/>
    <w:tmpl w:val="9112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F22DA"/>
    <w:multiLevelType w:val="hybridMultilevel"/>
    <w:tmpl w:val="C09A8D70"/>
    <w:lvl w:ilvl="0" w:tplc="661CCEFE">
      <w:start w:val="1"/>
      <w:numFmt w:val="bullet"/>
      <w:pStyle w:val="Lijstopsomteken2"/>
      <w:lvlText w:val="o"/>
      <w:lvlJc w:val="left"/>
      <w:pPr>
        <w:ind w:left="92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A975E75"/>
    <w:multiLevelType w:val="hybridMultilevel"/>
    <w:tmpl w:val="F20C4C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402EF"/>
    <w:multiLevelType w:val="hybridMultilevel"/>
    <w:tmpl w:val="8304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F26C5"/>
    <w:multiLevelType w:val="hybridMultilevel"/>
    <w:tmpl w:val="2EC6DF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750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AA4CC9"/>
    <w:multiLevelType w:val="hybridMultilevel"/>
    <w:tmpl w:val="3D2400BE"/>
    <w:lvl w:ilvl="0" w:tplc="C3C85946">
      <w:start w:val="1"/>
      <w:numFmt w:val="bullet"/>
      <w:pStyle w:val="Lijstopsomteken3"/>
      <w:lvlText w:val=""/>
      <w:lvlJc w:val="left"/>
      <w:pPr>
        <w:ind w:left="1211" w:hanging="360"/>
      </w:pPr>
      <w:rPr>
        <w:rFonts w:ascii="Wingdings" w:hAnsi="Wingdings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716A3DEB"/>
    <w:multiLevelType w:val="hybridMultilevel"/>
    <w:tmpl w:val="F93C3D78"/>
    <w:lvl w:ilvl="0" w:tplc="5A6C3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5282C"/>
    <w:multiLevelType w:val="multilevel"/>
    <w:tmpl w:val="E788FCEE"/>
    <w:numStyleLink w:val="Stijl1"/>
  </w:abstractNum>
  <w:abstractNum w:abstractNumId="34" w15:restartNumberingAfterBreak="0">
    <w:nsid w:val="7F937FCB"/>
    <w:multiLevelType w:val="hybridMultilevel"/>
    <w:tmpl w:val="1916C7B0"/>
    <w:lvl w:ilvl="0" w:tplc="2BA6E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28600">
    <w:abstractNumId w:val="22"/>
  </w:num>
  <w:num w:numId="2" w16cid:durableId="1795127026">
    <w:abstractNumId w:val="10"/>
  </w:num>
  <w:num w:numId="3" w16cid:durableId="703672020">
    <w:abstractNumId w:val="31"/>
  </w:num>
  <w:num w:numId="4" w16cid:durableId="2127769539">
    <w:abstractNumId w:val="16"/>
  </w:num>
  <w:num w:numId="5" w16cid:durableId="1262687014">
    <w:abstractNumId w:val="9"/>
  </w:num>
  <w:num w:numId="6" w16cid:durableId="1878934559">
    <w:abstractNumId w:val="26"/>
  </w:num>
  <w:num w:numId="7" w16cid:durableId="982008097">
    <w:abstractNumId w:val="5"/>
  </w:num>
  <w:num w:numId="8" w16cid:durableId="1653291733">
    <w:abstractNumId w:val="4"/>
  </w:num>
  <w:num w:numId="9" w16cid:durableId="452672150">
    <w:abstractNumId w:val="6"/>
  </w:num>
  <w:num w:numId="10" w16cid:durableId="1488595285">
    <w:abstractNumId w:val="3"/>
  </w:num>
  <w:num w:numId="11" w16cid:durableId="1792896787">
    <w:abstractNumId w:val="2"/>
  </w:num>
  <w:num w:numId="12" w16cid:durableId="848104069">
    <w:abstractNumId w:val="1"/>
  </w:num>
  <w:num w:numId="13" w16cid:durableId="1650092605">
    <w:abstractNumId w:val="0"/>
  </w:num>
  <w:num w:numId="14" w16cid:durableId="1069501849">
    <w:abstractNumId w:val="26"/>
    <w:lvlOverride w:ilvl="0">
      <w:startOverride w:val="1"/>
    </w:lvlOverride>
  </w:num>
  <w:num w:numId="15" w16cid:durableId="1398239248">
    <w:abstractNumId w:val="26"/>
    <w:lvlOverride w:ilvl="0">
      <w:startOverride w:val="1"/>
    </w:lvlOverride>
  </w:num>
  <w:num w:numId="16" w16cid:durableId="2127767422">
    <w:abstractNumId w:val="26"/>
    <w:lvlOverride w:ilvl="0">
      <w:startOverride w:val="1"/>
    </w:lvlOverride>
  </w:num>
  <w:num w:numId="17" w16cid:durableId="1013266984">
    <w:abstractNumId w:val="26"/>
    <w:lvlOverride w:ilvl="0">
      <w:startOverride w:val="1"/>
    </w:lvlOverride>
  </w:num>
  <w:num w:numId="18" w16cid:durableId="1558740120">
    <w:abstractNumId w:val="26"/>
    <w:lvlOverride w:ilvl="0">
      <w:startOverride w:val="1"/>
    </w:lvlOverride>
  </w:num>
  <w:num w:numId="19" w16cid:durableId="280116701">
    <w:abstractNumId w:val="26"/>
    <w:lvlOverride w:ilvl="0">
      <w:startOverride w:val="1"/>
    </w:lvlOverride>
  </w:num>
  <w:num w:numId="20" w16cid:durableId="1622346847">
    <w:abstractNumId w:val="26"/>
    <w:lvlOverride w:ilvl="0">
      <w:startOverride w:val="1"/>
    </w:lvlOverride>
  </w:num>
  <w:num w:numId="21" w16cid:durableId="1249971698">
    <w:abstractNumId w:val="31"/>
    <w:lvlOverride w:ilvl="0">
      <w:startOverride w:val="1"/>
    </w:lvlOverride>
  </w:num>
  <w:num w:numId="22" w16cid:durableId="86460357">
    <w:abstractNumId w:val="9"/>
    <w:lvlOverride w:ilvl="0">
      <w:startOverride w:val="1"/>
    </w:lvlOverride>
  </w:num>
  <w:num w:numId="23" w16cid:durableId="728579560">
    <w:abstractNumId w:val="11"/>
  </w:num>
  <w:num w:numId="24" w16cid:durableId="822283258">
    <w:abstractNumId w:val="25"/>
  </w:num>
  <w:num w:numId="25" w16cid:durableId="47532942">
    <w:abstractNumId w:val="17"/>
  </w:num>
  <w:num w:numId="26" w16cid:durableId="198318918">
    <w:abstractNumId w:val="20"/>
  </w:num>
  <w:num w:numId="27" w16cid:durableId="602879027">
    <w:abstractNumId w:val="18"/>
  </w:num>
  <w:num w:numId="28" w16cid:durableId="1809280269">
    <w:abstractNumId w:val="21"/>
  </w:num>
  <w:num w:numId="29" w16cid:durableId="1011640776">
    <w:abstractNumId w:val="19"/>
  </w:num>
  <w:num w:numId="30" w16cid:durableId="1421759805">
    <w:abstractNumId w:val="30"/>
  </w:num>
  <w:num w:numId="31" w16cid:durableId="254017795">
    <w:abstractNumId w:val="15"/>
  </w:num>
  <w:num w:numId="32" w16cid:durableId="867791431">
    <w:abstractNumId w:val="8"/>
  </w:num>
  <w:num w:numId="33" w16cid:durableId="415053563">
    <w:abstractNumId w:val="12"/>
  </w:num>
  <w:num w:numId="34" w16cid:durableId="986980832">
    <w:abstractNumId w:val="7"/>
  </w:num>
  <w:num w:numId="35" w16cid:durableId="1925217751">
    <w:abstractNumId w:val="23"/>
  </w:num>
  <w:num w:numId="36" w16cid:durableId="1962420229">
    <w:abstractNumId w:val="28"/>
  </w:num>
  <w:num w:numId="37" w16cid:durableId="441650084">
    <w:abstractNumId w:val="33"/>
  </w:num>
  <w:num w:numId="38" w16cid:durableId="1820802431">
    <w:abstractNumId w:val="24"/>
  </w:num>
  <w:num w:numId="39" w16cid:durableId="1070226124">
    <w:abstractNumId w:val="14"/>
  </w:num>
  <w:num w:numId="40" w16cid:durableId="428238339">
    <w:abstractNumId w:val="13"/>
  </w:num>
  <w:num w:numId="41" w16cid:durableId="2001687358">
    <w:abstractNumId w:val="27"/>
  </w:num>
  <w:num w:numId="42" w16cid:durableId="2031294640">
    <w:abstractNumId w:val="29"/>
  </w:num>
  <w:num w:numId="43" w16cid:durableId="1767725952">
    <w:abstractNumId w:val="34"/>
  </w:num>
  <w:num w:numId="44" w16cid:durableId="195933614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88"/>
    <w:rsid w:val="00007D6A"/>
    <w:rsid w:val="00017401"/>
    <w:rsid w:val="00045352"/>
    <w:rsid w:val="00046688"/>
    <w:rsid w:val="0005269D"/>
    <w:rsid w:val="00053C12"/>
    <w:rsid w:val="0006301A"/>
    <w:rsid w:val="00073715"/>
    <w:rsid w:val="00091B83"/>
    <w:rsid w:val="000B72DC"/>
    <w:rsid w:val="000E08BD"/>
    <w:rsid w:val="000F568B"/>
    <w:rsid w:val="000F7096"/>
    <w:rsid w:val="000F7165"/>
    <w:rsid w:val="00103464"/>
    <w:rsid w:val="00106A4D"/>
    <w:rsid w:val="00111B2C"/>
    <w:rsid w:val="00122CD6"/>
    <w:rsid w:val="00124926"/>
    <w:rsid w:val="00126927"/>
    <w:rsid w:val="00135D5F"/>
    <w:rsid w:val="00140935"/>
    <w:rsid w:val="00141477"/>
    <w:rsid w:val="00142A23"/>
    <w:rsid w:val="00142AF5"/>
    <w:rsid w:val="00155573"/>
    <w:rsid w:val="001603E4"/>
    <w:rsid w:val="00167195"/>
    <w:rsid w:val="001674CD"/>
    <w:rsid w:val="00180C99"/>
    <w:rsid w:val="001E007C"/>
    <w:rsid w:val="001E2D82"/>
    <w:rsid w:val="00201EF5"/>
    <w:rsid w:val="00211961"/>
    <w:rsid w:val="00217386"/>
    <w:rsid w:val="00217758"/>
    <w:rsid w:val="0022236F"/>
    <w:rsid w:val="00227602"/>
    <w:rsid w:val="00247C5D"/>
    <w:rsid w:val="00251004"/>
    <w:rsid w:val="00260102"/>
    <w:rsid w:val="00286D73"/>
    <w:rsid w:val="00287238"/>
    <w:rsid w:val="002A22EC"/>
    <w:rsid w:val="002B0985"/>
    <w:rsid w:val="002B0F67"/>
    <w:rsid w:val="002C3BBD"/>
    <w:rsid w:val="0030281B"/>
    <w:rsid w:val="00313EE4"/>
    <w:rsid w:val="0032164B"/>
    <w:rsid w:val="00360947"/>
    <w:rsid w:val="003638DC"/>
    <w:rsid w:val="00366CE2"/>
    <w:rsid w:val="00373E29"/>
    <w:rsid w:val="00385CE1"/>
    <w:rsid w:val="003A1080"/>
    <w:rsid w:val="003E30A4"/>
    <w:rsid w:val="003F53B6"/>
    <w:rsid w:val="003F5D44"/>
    <w:rsid w:val="00400BED"/>
    <w:rsid w:val="0040702D"/>
    <w:rsid w:val="0041248D"/>
    <w:rsid w:val="00413B1B"/>
    <w:rsid w:val="004447EC"/>
    <w:rsid w:val="00455A36"/>
    <w:rsid w:val="00497A52"/>
    <w:rsid w:val="004B40B0"/>
    <w:rsid w:val="00501710"/>
    <w:rsid w:val="00504D09"/>
    <w:rsid w:val="0052443B"/>
    <w:rsid w:val="0053062C"/>
    <w:rsid w:val="0054517A"/>
    <w:rsid w:val="00553D4D"/>
    <w:rsid w:val="00557CBA"/>
    <w:rsid w:val="0056236E"/>
    <w:rsid w:val="0057104A"/>
    <w:rsid w:val="00584388"/>
    <w:rsid w:val="0059336F"/>
    <w:rsid w:val="005950C0"/>
    <w:rsid w:val="005D463C"/>
    <w:rsid w:val="005D46E2"/>
    <w:rsid w:val="005F43C6"/>
    <w:rsid w:val="00602B86"/>
    <w:rsid w:val="00607A42"/>
    <w:rsid w:val="0061388B"/>
    <w:rsid w:val="00615189"/>
    <w:rsid w:val="00632B03"/>
    <w:rsid w:val="00636DCF"/>
    <w:rsid w:val="00650152"/>
    <w:rsid w:val="006560E3"/>
    <w:rsid w:val="0065727A"/>
    <w:rsid w:val="00662A2A"/>
    <w:rsid w:val="0066312B"/>
    <w:rsid w:val="00677DEF"/>
    <w:rsid w:val="006844B0"/>
    <w:rsid w:val="00684D1B"/>
    <w:rsid w:val="006927EC"/>
    <w:rsid w:val="006B1D8C"/>
    <w:rsid w:val="006B2ACD"/>
    <w:rsid w:val="006B4AC4"/>
    <w:rsid w:val="006C0475"/>
    <w:rsid w:val="006E5903"/>
    <w:rsid w:val="006E7323"/>
    <w:rsid w:val="006F27C9"/>
    <w:rsid w:val="007015F0"/>
    <w:rsid w:val="00710DD7"/>
    <w:rsid w:val="007249A5"/>
    <w:rsid w:val="00727106"/>
    <w:rsid w:val="00733A27"/>
    <w:rsid w:val="007345CD"/>
    <w:rsid w:val="00742D22"/>
    <w:rsid w:val="00780F4D"/>
    <w:rsid w:val="00790F5A"/>
    <w:rsid w:val="00793B32"/>
    <w:rsid w:val="007A5A00"/>
    <w:rsid w:val="007B4C70"/>
    <w:rsid w:val="007C0102"/>
    <w:rsid w:val="007C28A3"/>
    <w:rsid w:val="007E1522"/>
    <w:rsid w:val="007F10CC"/>
    <w:rsid w:val="007F17FA"/>
    <w:rsid w:val="007F48A0"/>
    <w:rsid w:val="00803EF2"/>
    <w:rsid w:val="00814E6D"/>
    <w:rsid w:val="00833BFE"/>
    <w:rsid w:val="00841F9F"/>
    <w:rsid w:val="00851673"/>
    <w:rsid w:val="00854601"/>
    <w:rsid w:val="00862876"/>
    <w:rsid w:val="00863E84"/>
    <w:rsid w:val="008662E3"/>
    <w:rsid w:val="008662F5"/>
    <w:rsid w:val="00870353"/>
    <w:rsid w:val="0087294A"/>
    <w:rsid w:val="008A4FE7"/>
    <w:rsid w:val="008A5849"/>
    <w:rsid w:val="008A7AB5"/>
    <w:rsid w:val="008D1D6D"/>
    <w:rsid w:val="008E1A4B"/>
    <w:rsid w:val="008F6A4D"/>
    <w:rsid w:val="00921462"/>
    <w:rsid w:val="00922A25"/>
    <w:rsid w:val="009306C6"/>
    <w:rsid w:val="00931527"/>
    <w:rsid w:val="00933DBD"/>
    <w:rsid w:val="00953E47"/>
    <w:rsid w:val="009555D6"/>
    <w:rsid w:val="00980B68"/>
    <w:rsid w:val="00990040"/>
    <w:rsid w:val="00A077C0"/>
    <w:rsid w:val="00A34A3E"/>
    <w:rsid w:val="00A40F4B"/>
    <w:rsid w:val="00A47036"/>
    <w:rsid w:val="00A57D5D"/>
    <w:rsid w:val="00A62988"/>
    <w:rsid w:val="00A62B0B"/>
    <w:rsid w:val="00A90E41"/>
    <w:rsid w:val="00AA2143"/>
    <w:rsid w:val="00AB0516"/>
    <w:rsid w:val="00AB39CF"/>
    <w:rsid w:val="00AB3FDC"/>
    <w:rsid w:val="00AB4D63"/>
    <w:rsid w:val="00AB6EEA"/>
    <w:rsid w:val="00AC4CC8"/>
    <w:rsid w:val="00AD2F94"/>
    <w:rsid w:val="00AD43DE"/>
    <w:rsid w:val="00AE0583"/>
    <w:rsid w:val="00B117DA"/>
    <w:rsid w:val="00B40ED5"/>
    <w:rsid w:val="00B64C96"/>
    <w:rsid w:val="00B7470E"/>
    <w:rsid w:val="00B752BC"/>
    <w:rsid w:val="00B9258A"/>
    <w:rsid w:val="00B97CE0"/>
    <w:rsid w:val="00B97F36"/>
    <w:rsid w:val="00BA08A9"/>
    <w:rsid w:val="00BC2A4F"/>
    <w:rsid w:val="00C01124"/>
    <w:rsid w:val="00C14E26"/>
    <w:rsid w:val="00C25238"/>
    <w:rsid w:val="00C3520D"/>
    <w:rsid w:val="00C358C3"/>
    <w:rsid w:val="00C41C85"/>
    <w:rsid w:val="00C46585"/>
    <w:rsid w:val="00C51A72"/>
    <w:rsid w:val="00C522DC"/>
    <w:rsid w:val="00C67B55"/>
    <w:rsid w:val="00C84308"/>
    <w:rsid w:val="00C866F1"/>
    <w:rsid w:val="00C873CB"/>
    <w:rsid w:val="00C918AD"/>
    <w:rsid w:val="00CA0F7F"/>
    <w:rsid w:val="00CA4BD6"/>
    <w:rsid w:val="00CA79A9"/>
    <w:rsid w:val="00CC09BB"/>
    <w:rsid w:val="00CC1FDB"/>
    <w:rsid w:val="00CC5C9C"/>
    <w:rsid w:val="00CC792B"/>
    <w:rsid w:val="00CD6FDE"/>
    <w:rsid w:val="00CE3ED3"/>
    <w:rsid w:val="00D12145"/>
    <w:rsid w:val="00D16B22"/>
    <w:rsid w:val="00D1727B"/>
    <w:rsid w:val="00D179FA"/>
    <w:rsid w:val="00D32BFC"/>
    <w:rsid w:val="00D45B28"/>
    <w:rsid w:val="00D55CF2"/>
    <w:rsid w:val="00D64506"/>
    <w:rsid w:val="00D90C31"/>
    <w:rsid w:val="00D96240"/>
    <w:rsid w:val="00DB4DCE"/>
    <w:rsid w:val="00DC2574"/>
    <w:rsid w:val="00DE7E98"/>
    <w:rsid w:val="00E01E49"/>
    <w:rsid w:val="00E139F6"/>
    <w:rsid w:val="00E2752D"/>
    <w:rsid w:val="00E27608"/>
    <w:rsid w:val="00E40FD3"/>
    <w:rsid w:val="00E443F5"/>
    <w:rsid w:val="00E51135"/>
    <w:rsid w:val="00E77F81"/>
    <w:rsid w:val="00E90465"/>
    <w:rsid w:val="00E9329E"/>
    <w:rsid w:val="00E97D13"/>
    <w:rsid w:val="00E97E59"/>
    <w:rsid w:val="00EC2232"/>
    <w:rsid w:val="00ED1A86"/>
    <w:rsid w:val="00ED40D5"/>
    <w:rsid w:val="00F110B1"/>
    <w:rsid w:val="00F16D5E"/>
    <w:rsid w:val="00F17AD3"/>
    <w:rsid w:val="00F24B33"/>
    <w:rsid w:val="00F25157"/>
    <w:rsid w:val="00F2736C"/>
    <w:rsid w:val="00F6169C"/>
    <w:rsid w:val="00F720F0"/>
    <w:rsid w:val="00F82337"/>
    <w:rsid w:val="00F872D8"/>
    <w:rsid w:val="00FA2B15"/>
    <w:rsid w:val="00FE2525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AB6685"/>
  <w15:docId w15:val="{B396A352-F9E1-4E68-9D0D-B8ABC2A5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nl-BE" w:eastAsia="en-US" w:bidi="ar-SA"/>
      </w:rPr>
    </w:rPrDefault>
    <w:pPrDefault>
      <w:pPr>
        <w:spacing w:before="120" w:after="12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B28"/>
  </w:style>
  <w:style w:type="paragraph" w:styleId="Kop1">
    <w:name w:val="heading 1"/>
    <w:basedOn w:val="Standaard"/>
    <w:next w:val="Standaard"/>
    <w:link w:val="Kop1Char"/>
    <w:uiPriority w:val="9"/>
    <w:qFormat/>
    <w:rsid w:val="00F24B33"/>
    <w:pPr>
      <w:keepNext/>
      <w:numPr>
        <w:numId w:val="4"/>
      </w:numPr>
      <w:spacing w:before="480" w:after="240"/>
      <w:ind w:left="709" w:hanging="709"/>
      <w:contextualSpacing/>
      <w:outlineLvl w:val="0"/>
    </w:pPr>
    <w:rPr>
      <w:rFonts w:eastAsiaTheme="majorEastAsia" w:cstheme="majorBidi"/>
      <w:bCs/>
      <w:color w:val="0D7175"/>
      <w:sz w:val="4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15189"/>
    <w:pPr>
      <w:keepNext/>
      <w:numPr>
        <w:ilvl w:val="1"/>
        <w:numId w:val="4"/>
      </w:numPr>
      <w:spacing w:before="480" w:after="240"/>
      <w:ind w:left="709" w:hanging="709"/>
      <w:contextualSpacing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A22EC"/>
    <w:pPr>
      <w:keepNext/>
      <w:numPr>
        <w:ilvl w:val="2"/>
        <w:numId w:val="4"/>
      </w:numPr>
      <w:spacing w:before="480"/>
      <w:ind w:left="709" w:hanging="709"/>
      <w:contextualSpacing/>
      <w:outlineLvl w:val="2"/>
    </w:pPr>
    <w:rPr>
      <w:rFonts w:eastAsiaTheme="majorEastAsia" w:cstheme="majorBidi"/>
      <w:bCs/>
      <w:szCs w:val="20"/>
    </w:rPr>
  </w:style>
  <w:style w:type="paragraph" w:styleId="Kop4">
    <w:name w:val="heading 4"/>
    <w:basedOn w:val="Standaard"/>
    <w:next w:val="Standaard"/>
    <w:link w:val="Kop4Char"/>
    <w:uiPriority w:val="9"/>
    <w:qFormat/>
    <w:rsid w:val="002A22EC"/>
    <w:pPr>
      <w:keepNext/>
      <w:spacing w:before="480"/>
      <w:contextualSpacing/>
      <w:outlineLvl w:val="3"/>
    </w:pPr>
    <w:rPr>
      <w:rFonts w:eastAsiaTheme="majorEastAsia" w:cstheme="majorBidi"/>
      <w:b/>
      <w:bCs/>
      <w:iCs/>
      <w:color w:val="0D7175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locked/>
    <w:rsid w:val="00CE3ED3"/>
    <w:pPr>
      <w:keepNext/>
      <w:contextualSpacing/>
      <w:outlineLvl w:val="4"/>
    </w:pPr>
    <w:rPr>
      <w:rFonts w:eastAsiaTheme="majorEastAsia" w:cstheme="majorBidi"/>
      <w:color w:val="1D1B11" w:themeColor="background2" w:themeShade="1A"/>
      <w:szCs w:val="20"/>
    </w:rPr>
  </w:style>
  <w:style w:type="paragraph" w:styleId="Kop6">
    <w:name w:val="heading 6"/>
    <w:basedOn w:val="Standaard"/>
    <w:next w:val="Standaard"/>
    <w:link w:val="Kop6Char"/>
    <w:uiPriority w:val="9"/>
    <w:semiHidden/>
    <w:locked/>
    <w:rsid w:val="00CE3ED3"/>
    <w:pPr>
      <w:keepNext/>
      <w:contextualSpacing/>
      <w:outlineLvl w:val="5"/>
    </w:pPr>
    <w:rPr>
      <w:rFonts w:eastAsiaTheme="majorEastAsia" w:cstheme="majorBidi"/>
      <w:iCs/>
      <w:color w:val="1D1B11" w:themeColor="background2" w:themeShade="1A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locked/>
    <w:rsid w:val="00CE3ED3"/>
    <w:pPr>
      <w:keepNext/>
      <w:contextualSpacing/>
      <w:outlineLvl w:val="6"/>
    </w:pPr>
    <w:rPr>
      <w:rFonts w:eastAsiaTheme="majorEastAsia" w:cstheme="majorBidi"/>
      <w:iCs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locked/>
    <w:rsid w:val="00CE3ED3"/>
    <w:pPr>
      <w:keepNext/>
      <w:contextualSpacing/>
      <w:outlineLvl w:val="7"/>
    </w:pPr>
    <w:rPr>
      <w:rFonts w:eastAsiaTheme="majorEastAsia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locked/>
    <w:rsid w:val="00CE3ED3"/>
    <w:pPr>
      <w:keepNext/>
      <w:contextualSpacing/>
      <w:outlineLvl w:val="8"/>
    </w:pPr>
    <w:rPr>
      <w:rFonts w:eastAsiaTheme="majorEastAsia" w:cstheme="majorBidi"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Paragraph1">
    <w:name w:val="List Paragraph1"/>
    <w:basedOn w:val="Standaard"/>
    <w:uiPriority w:val="34"/>
    <w:rsid w:val="00557CBA"/>
    <w:pPr>
      <w:spacing w:after="0" w:line="270" w:lineRule="exact"/>
      <w:ind w:left="708"/>
      <w:contextualSpacing/>
    </w:pPr>
    <w:rPr>
      <w:color w:val="1D1B11" w:themeColor="background2" w:themeShade="1A"/>
    </w:rPr>
  </w:style>
  <w:style w:type="character" w:customStyle="1" w:styleId="Kop1Char">
    <w:name w:val="Kop 1 Char"/>
    <w:basedOn w:val="Standaardalinea-lettertype"/>
    <w:link w:val="Kop1"/>
    <w:uiPriority w:val="9"/>
    <w:rsid w:val="00F24B33"/>
    <w:rPr>
      <w:rFonts w:eastAsiaTheme="majorEastAsia" w:cstheme="majorBidi"/>
      <w:bCs/>
      <w:color w:val="0D7175"/>
      <w:sz w:val="4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15189"/>
    <w:rPr>
      <w:rFonts w:eastAsiaTheme="majorEastAsia" w:cstheme="majorBidi"/>
      <w:bCs/>
      <w:color w:val="000000" w:themeColor="text1"/>
      <w:sz w:val="3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A22EC"/>
    <w:rPr>
      <w:rFonts w:eastAsiaTheme="majorEastAsia" w:cstheme="majorBidi"/>
      <w:bCs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2A22EC"/>
    <w:rPr>
      <w:rFonts w:eastAsiaTheme="majorEastAsia" w:cstheme="majorBidi"/>
      <w:b/>
      <w:bCs/>
      <w:iCs/>
      <w:color w:val="0D7175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3ED3"/>
    <w:rPr>
      <w:rFonts w:eastAsiaTheme="majorEastAsia" w:cstheme="majorBidi"/>
      <w:color w:val="1D1B11" w:themeColor="background2" w:themeShade="1A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7CBA"/>
    <w:rPr>
      <w:rFonts w:eastAsiaTheme="majorEastAsia" w:cstheme="majorBidi"/>
      <w:iCs/>
      <w:color w:val="1D1B11" w:themeColor="background2" w:themeShade="1A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3ED3"/>
    <w:rPr>
      <w:rFonts w:eastAsiaTheme="majorEastAsia" w:cstheme="majorBidi"/>
      <w:iCs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7CBA"/>
    <w:rPr>
      <w:rFonts w:eastAsiaTheme="majorEastAsia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7CBA"/>
    <w:rPr>
      <w:rFonts w:eastAsiaTheme="majorEastAsia" w:cstheme="majorBidi"/>
      <w:i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unhideWhenUsed/>
    <w:rsid w:val="00557CBA"/>
    <w:pPr>
      <w:numPr>
        <w:ilvl w:val="1"/>
      </w:numPr>
      <w:tabs>
        <w:tab w:val="left" w:pos="3686"/>
      </w:tabs>
      <w:spacing w:before="0" w:after="2280"/>
      <w:contextualSpacing/>
      <w:jc w:val="right"/>
    </w:pPr>
    <w:rPr>
      <w:sz w:val="36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7CBA"/>
    <w:rPr>
      <w:sz w:val="36"/>
      <w:szCs w:val="30"/>
    </w:rPr>
  </w:style>
  <w:style w:type="character" w:styleId="Zwaar">
    <w:name w:val="Strong"/>
    <w:basedOn w:val="Standaardalinea-lettertype"/>
    <w:uiPriority w:val="22"/>
    <w:semiHidden/>
    <w:rsid w:val="00557CBA"/>
    <w:rPr>
      <w:rFonts w:ascii="Calibri" w:hAnsi="Calibri"/>
      <w:b w:val="0"/>
      <w:bCs/>
      <w:sz w:val="22"/>
    </w:rPr>
  </w:style>
  <w:style w:type="paragraph" w:styleId="Normaalweb">
    <w:name w:val="Normal (Web)"/>
    <w:basedOn w:val="Standaard"/>
    <w:uiPriority w:val="99"/>
    <w:semiHidden/>
    <w:unhideWhenUsed/>
    <w:rsid w:val="00557CBA"/>
    <w:rPr>
      <w:szCs w:val="24"/>
    </w:rPr>
  </w:style>
  <w:style w:type="paragraph" w:styleId="Lijstalinea">
    <w:name w:val="List Paragraph"/>
    <w:basedOn w:val="Standaard"/>
    <w:uiPriority w:val="34"/>
    <w:qFormat/>
    <w:rsid w:val="00BF484F"/>
    <w:pPr>
      <w:spacing w:after="0" w:line="270" w:lineRule="exact"/>
      <w:ind w:left="720"/>
      <w:contextualSpacing/>
    </w:pPr>
    <w:rPr>
      <w:rFonts w:eastAsia="Calibri"/>
      <w:color w:val="1D1B11" w:themeColor="background2" w:themeShade="1A"/>
    </w:rPr>
  </w:style>
  <w:style w:type="paragraph" w:styleId="Geenafstand">
    <w:name w:val="No Spacing"/>
    <w:uiPriority w:val="1"/>
    <w:semiHidden/>
    <w:rsid w:val="00793B32"/>
    <w:rPr>
      <w:rFonts w:cstheme="minorBidi"/>
    </w:rPr>
  </w:style>
  <w:style w:type="paragraph" w:styleId="Titel">
    <w:name w:val="Title"/>
    <w:basedOn w:val="Standaard"/>
    <w:next w:val="Standaard"/>
    <w:link w:val="TitelChar"/>
    <w:uiPriority w:val="10"/>
    <w:rsid w:val="00557CBA"/>
    <w:pPr>
      <w:tabs>
        <w:tab w:val="left" w:pos="3686"/>
      </w:tabs>
      <w:spacing w:before="0" w:after="840"/>
      <w:contextualSpacing/>
      <w:jc w:val="right"/>
    </w:pPr>
    <w:rPr>
      <w:rFonts w:eastAsiaTheme="majorEastAsia" w:cstheme="majorBidi"/>
      <w:b/>
      <w:caps/>
      <w:spacing w:val="5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7CBA"/>
    <w:rPr>
      <w:rFonts w:eastAsiaTheme="majorEastAsia" w:cstheme="majorBidi"/>
      <w:b/>
      <w:caps/>
      <w:spacing w:val="5"/>
      <w:sz w:val="56"/>
      <w:szCs w:val="56"/>
    </w:rPr>
  </w:style>
  <w:style w:type="paragraph" w:styleId="Inhopg3">
    <w:name w:val="toc 3"/>
    <w:basedOn w:val="Standaard"/>
    <w:next w:val="Standaard"/>
    <w:autoRedefine/>
    <w:uiPriority w:val="39"/>
    <w:unhideWhenUsed/>
    <w:rsid w:val="000E08BD"/>
    <w:pPr>
      <w:spacing w:after="100"/>
      <w:ind w:left="440"/>
    </w:pPr>
  </w:style>
  <w:style w:type="character" w:styleId="Tekstvantijdelijkeaanduiding">
    <w:name w:val="Placeholder Text"/>
    <w:basedOn w:val="Standaardalinea-lettertype"/>
    <w:uiPriority w:val="99"/>
    <w:semiHidden/>
    <w:rsid w:val="00C41C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557CBA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7CBA"/>
    <w:rPr>
      <w:rFonts w:cs="Tahoma"/>
      <w:sz w:val="16"/>
      <w:szCs w:val="16"/>
    </w:rPr>
  </w:style>
  <w:style w:type="paragraph" w:customStyle="1" w:styleId="streepjes">
    <w:name w:val="streepjes"/>
    <w:basedOn w:val="Standaard"/>
    <w:link w:val="streepjesChar"/>
    <w:semiHidden/>
    <w:rsid w:val="00C41C85"/>
    <w:pPr>
      <w:tabs>
        <w:tab w:val="right" w:pos="9923"/>
      </w:tabs>
      <w:spacing w:after="0" w:line="270" w:lineRule="exact"/>
      <w:contextualSpacing/>
      <w:jc w:val="right"/>
    </w:pPr>
    <w:rPr>
      <w:rFonts w:eastAsia="FlandersArtSerif-Regular" w:cs="Calibri"/>
      <w:sz w:val="16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B1D8C"/>
    <w:rPr>
      <w:sz w:val="16"/>
      <w:szCs w:val="16"/>
    </w:rPr>
  </w:style>
  <w:style w:type="character" w:customStyle="1" w:styleId="streepjesChar">
    <w:name w:val="streepjes Char"/>
    <w:basedOn w:val="Standaardalinea-lettertype"/>
    <w:link w:val="streepjes"/>
    <w:semiHidden/>
    <w:rsid w:val="00557CBA"/>
    <w:rPr>
      <w:rFonts w:eastAsia="FlandersArtSerif-Regular" w:cs="Calibri"/>
      <w:sz w:val="16"/>
    </w:rPr>
  </w:style>
  <w:style w:type="paragraph" w:customStyle="1" w:styleId="Tabelheader">
    <w:name w:val="Tabel header"/>
    <w:basedOn w:val="Standaard"/>
    <w:link w:val="TabelheaderChar"/>
    <w:rsid w:val="00A57D5D"/>
    <w:pPr>
      <w:tabs>
        <w:tab w:val="left" w:pos="3686"/>
      </w:tabs>
      <w:spacing w:after="0" w:line="240" w:lineRule="auto"/>
      <w:contextualSpacing/>
      <w:jc w:val="center"/>
    </w:pPr>
    <w:rPr>
      <w:bCs/>
    </w:rPr>
  </w:style>
  <w:style w:type="paragraph" w:customStyle="1" w:styleId="tabelheader0">
    <w:name w:val="tabel header"/>
    <w:basedOn w:val="Tabelheader"/>
    <w:link w:val="tabelheaderChar0"/>
    <w:rsid w:val="00A57D5D"/>
    <w:rPr>
      <w:bCs w:val="0"/>
    </w:rPr>
  </w:style>
  <w:style w:type="paragraph" w:customStyle="1" w:styleId="Tabelinhoud">
    <w:name w:val="Tabel inhoud"/>
    <w:basedOn w:val="Standaard"/>
    <w:rsid w:val="00A57D5D"/>
    <w:pPr>
      <w:tabs>
        <w:tab w:val="left" w:pos="3686"/>
      </w:tabs>
      <w:spacing w:after="0" w:line="270" w:lineRule="exact"/>
      <w:contextualSpacing/>
      <w:jc w:val="center"/>
    </w:pPr>
    <w:rPr>
      <w:bCs/>
      <w:color w:val="1D1B11" w:themeColor="background2" w:themeShade="1A"/>
      <w:szCs w:val="17"/>
    </w:rPr>
  </w:style>
  <w:style w:type="character" w:customStyle="1" w:styleId="TabelheaderChar">
    <w:name w:val="Tabel header Char"/>
    <w:basedOn w:val="Standaardalinea-lettertype"/>
    <w:link w:val="Tabelheader"/>
    <w:rsid w:val="00A57D5D"/>
    <w:rPr>
      <w:bCs/>
    </w:rPr>
  </w:style>
  <w:style w:type="character" w:customStyle="1" w:styleId="tabelheaderChar0">
    <w:name w:val="tabel header Char"/>
    <w:basedOn w:val="TabelheaderChar"/>
    <w:link w:val="tabelheader0"/>
    <w:rsid w:val="00A57D5D"/>
    <w:rPr>
      <w:bCs w:val="0"/>
    </w:rPr>
  </w:style>
  <w:style w:type="paragraph" w:styleId="Lijstopsomteken">
    <w:name w:val="List Bullet"/>
    <w:basedOn w:val="Lijstopsomteken2"/>
    <w:uiPriority w:val="99"/>
    <w:unhideWhenUsed/>
    <w:rsid w:val="00DE7E98"/>
    <w:pPr>
      <w:numPr>
        <w:numId w:val="5"/>
      </w:numPr>
    </w:pPr>
  </w:style>
  <w:style w:type="paragraph" w:styleId="Lijstopsomteken2">
    <w:name w:val="List Bullet 2"/>
    <w:basedOn w:val="Inspringing"/>
    <w:uiPriority w:val="99"/>
    <w:unhideWhenUsed/>
    <w:rsid w:val="00DE7E98"/>
    <w:pPr>
      <w:numPr>
        <w:numId w:val="6"/>
      </w:numPr>
      <w:spacing w:before="60" w:after="60" w:line="240" w:lineRule="atLeast"/>
      <w:ind w:left="851" w:hanging="284"/>
    </w:pPr>
  </w:style>
  <w:style w:type="paragraph" w:styleId="Lijstopsomteken3">
    <w:name w:val="List Bullet 3"/>
    <w:basedOn w:val="Standaard"/>
    <w:uiPriority w:val="99"/>
    <w:unhideWhenUsed/>
    <w:rsid w:val="00DE7E98"/>
    <w:pPr>
      <w:numPr>
        <w:numId w:val="3"/>
      </w:numPr>
      <w:tabs>
        <w:tab w:val="left" w:pos="3686"/>
      </w:tabs>
      <w:spacing w:before="60" w:after="60"/>
      <w:contextualSpacing/>
    </w:pPr>
    <w:rPr>
      <w:color w:val="1D1B11" w:themeColor="background2" w:themeShade="1A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B1D8C"/>
    <w:rPr>
      <w:sz w:val="16"/>
      <w:szCs w:val="16"/>
    </w:rPr>
  </w:style>
  <w:style w:type="paragraph" w:styleId="Macrotekst">
    <w:name w:val="macro"/>
    <w:link w:val="MacrotekstChar"/>
    <w:uiPriority w:val="99"/>
    <w:semiHidden/>
    <w:unhideWhenUsed/>
    <w:rsid w:val="00557CB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  <w:sz w:val="20"/>
      <w:szCs w:val="20"/>
    </w:rPr>
  </w:style>
  <w:style w:type="paragraph" w:customStyle="1" w:styleId="Vlottetekst-roodMSF">
    <w:name w:val="Vlotte tekst - rood MSF"/>
    <w:basedOn w:val="Standaard"/>
    <w:semiHidden/>
    <w:rsid w:val="00557CBA"/>
    <w:pPr>
      <w:numPr>
        <w:numId w:val="2"/>
      </w:numPr>
      <w:tabs>
        <w:tab w:val="left" w:pos="3686"/>
      </w:tabs>
      <w:spacing w:after="0" w:line="270" w:lineRule="exact"/>
      <w:contextualSpacing/>
    </w:pPr>
    <w:rPr>
      <w:color w:val="1D1B11" w:themeColor="background2" w:themeShade="1A"/>
    </w:rPr>
  </w:style>
  <w:style w:type="paragraph" w:customStyle="1" w:styleId="Inspringing">
    <w:name w:val="Inspringing"/>
    <w:basedOn w:val="Standaard"/>
    <w:rsid w:val="00557CBA"/>
    <w:pPr>
      <w:numPr>
        <w:numId w:val="1"/>
      </w:numPr>
      <w:tabs>
        <w:tab w:val="left" w:pos="3686"/>
      </w:tabs>
      <w:spacing w:after="0" w:line="270" w:lineRule="exact"/>
      <w:contextualSpacing/>
    </w:pPr>
    <w:rPr>
      <w:color w:val="1D1B11" w:themeColor="background2" w:themeShade="1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7CBA"/>
    <w:pPr>
      <w:spacing w:after="0" w:line="240" w:lineRule="auto"/>
      <w:contextualSpacing/>
    </w:pPr>
    <w:rPr>
      <w:color w:val="1D1B11" w:themeColor="background2" w:themeShade="1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7CBA"/>
    <w:rPr>
      <w:color w:val="1D1B11" w:themeColor="background2" w:themeShade="1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1C85"/>
    <w:rPr>
      <w:vertAlign w:val="superscript"/>
    </w:rPr>
  </w:style>
  <w:style w:type="character" w:styleId="Intensievebenadrukking">
    <w:name w:val="Intense Emphasis"/>
    <w:basedOn w:val="Standaardalinea-lettertype"/>
    <w:uiPriority w:val="21"/>
    <w:semiHidden/>
    <w:rsid w:val="00557CBA"/>
    <w:rPr>
      <w:rFonts w:ascii="Calibri" w:hAnsi="Calibri"/>
      <w:b w:val="0"/>
      <w:bCs/>
      <w:i w:val="0"/>
      <w:iCs/>
      <w:color w:val="1C7070" w:themeColor="text2"/>
    </w:rPr>
  </w:style>
  <w:style w:type="paragraph" w:styleId="Citaat">
    <w:name w:val="Quote"/>
    <w:basedOn w:val="Standaard"/>
    <w:next w:val="Standaard"/>
    <w:link w:val="CitaatChar"/>
    <w:uiPriority w:val="29"/>
    <w:rsid w:val="00557CBA"/>
    <w:pPr>
      <w:spacing w:after="0" w:line="270" w:lineRule="exact"/>
      <w:contextualSpacing/>
    </w:pPr>
    <w:rPr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57CBA"/>
    <w:rPr>
      <w:iCs/>
      <w:color w:val="000000" w:themeColor="text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57CBA"/>
    <w:rPr>
      <w:rFonts w:cs="Consolas"/>
      <w:sz w:val="20"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57CBA"/>
    <w:pPr>
      <w:spacing w:before="0" w:after="0" w:line="240" w:lineRule="auto"/>
    </w:pPr>
    <w:rPr>
      <w:rFonts w:cs="Tahoma"/>
      <w:sz w:val="16"/>
      <w:szCs w:val="16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B1D8C"/>
    <w:pPr>
      <w:ind w:left="284"/>
    </w:pPr>
  </w:style>
  <w:style w:type="character" w:styleId="Intensieveverwijzing">
    <w:name w:val="Intense Reference"/>
    <w:basedOn w:val="Standaardalinea-lettertype"/>
    <w:uiPriority w:val="32"/>
    <w:semiHidden/>
    <w:rsid w:val="00557CBA"/>
    <w:rPr>
      <w:rFonts w:ascii="Calibri" w:hAnsi="Calibri"/>
      <w:b w:val="0"/>
      <w:bCs/>
      <w:smallCaps/>
      <w:color w:val="2B5B25" w:themeColor="accent2"/>
      <w:spacing w:val="5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4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2D22"/>
    <w:rPr>
      <w:rFonts w:asciiTheme="minorHAnsi" w:hAnsiTheme="minorHAnsi" w:cstheme="minorBidi"/>
      <w:sz w:val="22"/>
      <w:szCs w:val="22"/>
    </w:rPr>
  </w:style>
  <w:style w:type="character" w:styleId="Paginanummer">
    <w:name w:val="page number"/>
    <w:basedOn w:val="Standaardalinea-lettertype"/>
    <w:rsid w:val="00557CBA"/>
    <w:rPr>
      <w:rFonts w:ascii="Calibri" w:hAnsi="Calibri"/>
      <w:sz w:val="20"/>
    </w:rPr>
  </w:style>
  <w:style w:type="table" w:styleId="Tabelraster">
    <w:name w:val="Table Grid"/>
    <w:basedOn w:val="Standaardtabel"/>
    <w:uiPriority w:val="59"/>
    <w:rsid w:val="00A57D5D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74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2D22"/>
    <w:rPr>
      <w:rFonts w:asciiTheme="minorHAnsi" w:hAnsiTheme="minorHAnsi" w:cstheme="minorBidi"/>
      <w:sz w:val="22"/>
      <w:szCs w:val="22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57CBA"/>
    <w:rPr>
      <w:rFonts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557CBA"/>
    <w:pPr>
      <w:spacing w:before="0" w:after="0" w:line="240" w:lineRule="auto"/>
    </w:pPr>
    <w:rPr>
      <w:rFonts w:cs="Consolas"/>
      <w:sz w:val="20"/>
      <w:szCs w:val="20"/>
    </w:rPr>
  </w:style>
  <w:style w:type="character" w:customStyle="1" w:styleId="vet">
    <w:name w:val="vet"/>
    <w:uiPriority w:val="1"/>
    <w:semiHidden/>
    <w:rsid w:val="00557CBA"/>
    <w:rPr>
      <w:rFonts w:ascii="Calibri" w:eastAsia="Times New Roman" w:hAnsi="Calibri"/>
      <w:b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57CBA"/>
    <w:rPr>
      <w:rFonts w:cs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rsid w:val="00557CBA"/>
    <w:rPr>
      <w:rFonts w:ascii="Calibri" w:hAnsi="Calibri" w:cs="Consolas"/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B1D8C"/>
  </w:style>
  <w:style w:type="paragraph" w:styleId="Bijschrift">
    <w:name w:val="caption"/>
    <w:basedOn w:val="Standaard"/>
    <w:next w:val="Standaard"/>
    <w:uiPriority w:val="5"/>
    <w:qFormat/>
    <w:rsid w:val="008A5849"/>
    <w:pPr>
      <w:keepNext/>
      <w:pBdr>
        <w:top w:val="single" w:sz="4" w:space="1" w:color="008080"/>
        <w:bottom w:val="single" w:sz="4" w:space="1" w:color="008080"/>
      </w:pBdr>
      <w:spacing w:before="480" w:after="360" w:line="240" w:lineRule="auto"/>
      <w:jc w:val="center"/>
    </w:pPr>
    <w:rPr>
      <w:bCs/>
      <w:sz w:val="18"/>
      <w:szCs w:val="18"/>
    </w:rPr>
  </w:style>
  <w:style w:type="paragraph" w:styleId="Plattetekst">
    <w:name w:val="Body Text"/>
    <w:basedOn w:val="Standaard"/>
    <w:link w:val="PlattetekstChar"/>
    <w:qFormat/>
    <w:rsid w:val="00A57D5D"/>
  </w:style>
  <w:style w:type="character" w:customStyle="1" w:styleId="PlattetekstChar">
    <w:name w:val="Platte tekst Char"/>
    <w:basedOn w:val="Standaardalinea-lettertype"/>
    <w:link w:val="Plattetekst"/>
    <w:rsid w:val="00A57D5D"/>
  </w:style>
  <w:style w:type="paragraph" w:styleId="Kopvaninhoudsopgave">
    <w:name w:val="TOC Heading"/>
    <w:basedOn w:val="Kop1"/>
    <w:next w:val="Standaard"/>
    <w:uiPriority w:val="39"/>
    <w:unhideWhenUsed/>
    <w:qFormat/>
    <w:rsid w:val="00557CBA"/>
    <w:pPr>
      <w:numPr>
        <w:numId w:val="0"/>
      </w:numPr>
      <w:contextualSpacing w:val="0"/>
      <w:outlineLvl w:val="9"/>
    </w:pPr>
    <w:rPr>
      <w:caps/>
      <w:color w:val="155353" w:themeColor="accent1" w:themeShade="BF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306C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9306C6"/>
    <w:rPr>
      <w:color w:val="0000FF" w:themeColor="hyperlink"/>
      <w:u w:val="single"/>
    </w:rPr>
  </w:style>
  <w:style w:type="paragraph" w:styleId="Lijstmetafbeeldingen">
    <w:name w:val="table of figures"/>
    <w:basedOn w:val="Standaard"/>
    <w:next w:val="Standaard"/>
    <w:uiPriority w:val="99"/>
    <w:unhideWhenUsed/>
    <w:rsid w:val="00497A52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400BED"/>
    <w:rPr>
      <w:color w:val="800080" w:themeColor="followedHyperlink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57D5D"/>
    <w:pPr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57D5D"/>
  </w:style>
  <w:style w:type="paragraph" w:customStyle="1" w:styleId="Default">
    <w:name w:val="Default"/>
    <w:rsid w:val="007F48A0"/>
    <w:pPr>
      <w:autoSpaceDE w:val="0"/>
      <w:autoSpaceDN w:val="0"/>
      <w:adjustRightInd w:val="0"/>
      <w:spacing w:before="0" w:after="0" w:line="240" w:lineRule="auto"/>
      <w:jc w:val="left"/>
    </w:pPr>
    <w:rPr>
      <w:rFonts w:ascii="Verdana" w:hAnsi="Verdana" w:cs="Verdana"/>
      <w:color w:val="000000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E10D79"/>
    <w:pPr>
      <w:spacing w:after="100"/>
      <w:ind w:left="220"/>
    </w:pPr>
  </w:style>
  <w:style w:type="character" w:styleId="Verwijzingopmerking">
    <w:name w:val="annotation reference"/>
    <w:basedOn w:val="Standaardalinea-lettertype"/>
    <w:uiPriority w:val="99"/>
    <w:unhideWhenUsed/>
    <w:rsid w:val="001C44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44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445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44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4458"/>
    <w:rPr>
      <w:b/>
      <w:bCs/>
      <w:sz w:val="20"/>
      <w:szCs w:val="20"/>
    </w:rPr>
  </w:style>
  <w:style w:type="table" w:styleId="Lichtearcering-accent1">
    <w:name w:val="Light Shading Accent 1"/>
    <w:basedOn w:val="Standaardtabel"/>
    <w:uiPriority w:val="60"/>
    <w:rsid w:val="00163E3C"/>
    <w:pPr>
      <w:spacing w:line="240" w:lineRule="auto"/>
      <w:jc w:val="center"/>
    </w:pPr>
    <w:rPr>
      <w:color w:val="1B7175"/>
    </w:rPr>
    <w:tblPr>
      <w:tblStyleRowBandSize w:val="1"/>
      <w:tblStyleColBandSize w:val="1"/>
      <w:tblBorders>
        <w:top w:val="single" w:sz="4" w:space="0" w:color="1B7175"/>
        <w:bottom w:val="single" w:sz="4" w:space="0" w:color="1B7175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7070" w:themeColor="accent1"/>
          <w:left w:val="nil"/>
          <w:bottom w:val="single" w:sz="8" w:space="0" w:color="1C70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7070" w:themeColor="accent1"/>
          <w:left w:val="nil"/>
          <w:bottom w:val="single" w:sz="8" w:space="0" w:color="1C70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CEC" w:themeFill="accent1" w:themeFillTint="3F"/>
      </w:tcPr>
    </w:tblStylePr>
  </w:style>
  <w:style w:type="paragraph" w:styleId="Tekstzonderopmaak">
    <w:name w:val="Plain Text"/>
    <w:basedOn w:val="Standaard"/>
    <w:link w:val="TekstzonderopmaakChar"/>
    <w:uiPriority w:val="99"/>
    <w:unhideWhenUsed/>
    <w:rsid w:val="00AB6EEA"/>
    <w:pPr>
      <w:spacing w:before="0" w:after="0" w:line="240" w:lineRule="auto"/>
    </w:pPr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B6EEA"/>
    <w:rPr>
      <w:rFonts w:cs="Consolas"/>
      <w:szCs w:val="21"/>
    </w:rPr>
  </w:style>
  <w:style w:type="paragraph" w:customStyle="1" w:styleId="DocID-titel">
    <w:name w:val="DocID-titel"/>
    <w:basedOn w:val="Plattetekst"/>
    <w:rsid w:val="00AB6EEA"/>
    <w:rPr>
      <w:color w:val="0D7175"/>
      <w:sz w:val="18"/>
      <w:lang w:val="en-US"/>
    </w:rPr>
  </w:style>
  <w:style w:type="paragraph" w:customStyle="1" w:styleId="DocID-tekst">
    <w:name w:val="DocID-tekst"/>
    <w:basedOn w:val="DocID-titel"/>
    <w:rsid w:val="00AB6EEA"/>
    <w:pPr>
      <w:spacing w:before="0" w:after="0"/>
      <w:jc w:val="left"/>
    </w:pPr>
    <w:rPr>
      <w:rFonts w:cstheme="minorBidi"/>
      <w:color w:val="auto"/>
    </w:rPr>
  </w:style>
  <w:style w:type="character" w:styleId="HTML-schrijfmachine">
    <w:name w:val="HTML Typewriter"/>
    <w:basedOn w:val="Standaardalinea-lettertype"/>
    <w:uiPriority w:val="99"/>
    <w:semiHidden/>
    <w:rsid w:val="00557CBA"/>
    <w:rPr>
      <w:rFonts w:ascii="Calibri" w:hAnsi="Calibri" w:cs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rsid w:val="00557CBA"/>
    <w:rPr>
      <w:rFonts w:ascii="Calibri" w:hAnsi="Calibri" w:cs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rsid w:val="00557CBA"/>
    <w:rPr>
      <w:rFonts w:ascii="Calibri" w:hAnsi="Calibri" w:cs="Consolas"/>
      <w:sz w:val="24"/>
      <w:szCs w:val="24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57CBA"/>
    <w:pPr>
      <w:spacing w:before="240" w:after="960"/>
    </w:pPr>
    <w:rPr>
      <w:rFonts w:eastAsiaTheme="majorEastAsia" w:cstheme="majorBidi"/>
      <w:b/>
      <w:bCs/>
      <w:color w:val="0D7175"/>
      <w:sz w:val="36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57CBA"/>
    <w:pPr>
      <w:ind w:left="708"/>
    </w:pPr>
  </w:style>
  <w:style w:type="character" w:styleId="Subtieleverwijzing">
    <w:name w:val="Subtle Reference"/>
    <w:basedOn w:val="Standaardalinea-lettertype"/>
    <w:uiPriority w:val="31"/>
    <w:qFormat/>
    <w:rsid w:val="000F7096"/>
    <w:rPr>
      <w:rFonts w:ascii="Calibri" w:hAnsi="Calibri"/>
      <w:smallCaps/>
      <w:color w:val="auto"/>
      <w:sz w:val="18"/>
      <w:u w:val="none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0F7096"/>
    <w:rPr>
      <w:sz w:val="18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0F7096"/>
    <w:rPr>
      <w:sz w:val="18"/>
    </w:rPr>
  </w:style>
  <w:style w:type="table" w:styleId="Kleurrijkearcering">
    <w:name w:val="Colorful Shading"/>
    <w:basedOn w:val="Standaardtabel"/>
    <w:uiPriority w:val="71"/>
    <w:rsid w:val="00313EE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B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B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chtearcering">
    <w:name w:val="Light Shading"/>
    <w:basedOn w:val="Standaardtabel"/>
    <w:uiPriority w:val="60"/>
    <w:rsid w:val="00AC4CC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-accent1">
    <w:name w:val="Light List Accent 1"/>
    <w:basedOn w:val="Standaardtabel"/>
    <w:uiPriority w:val="61"/>
    <w:rsid w:val="00AC4CC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C7070" w:themeColor="accent1"/>
        <w:left w:val="single" w:sz="8" w:space="0" w:color="1C7070" w:themeColor="accent1"/>
        <w:bottom w:val="single" w:sz="8" w:space="0" w:color="1C7070" w:themeColor="accent1"/>
        <w:right w:val="single" w:sz="8" w:space="0" w:color="1C707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707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7070" w:themeColor="accent1"/>
          <w:left w:val="single" w:sz="8" w:space="0" w:color="1C7070" w:themeColor="accent1"/>
          <w:bottom w:val="single" w:sz="8" w:space="0" w:color="1C7070" w:themeColor="accent1"/>
          <w:right w:val="single" w:sz="8" w:space="0" w:color="1C707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7070" w:themeColor="accent1"/>
          <w:left w:val="single" w:sz="8" w:space="0" w:color="1C7070" w:themeColor="accent1"/>
          <w:bottom w:val="single" w:sz="8" w:space="0" w:color="1C7070" w:themeColor="accent1"/>
          <w:right w:val="single" w:sz="8" w:space="0" w:color="1C7070" w:themeColor="accent1"/>
        </w:tcBorders>
      </w:tcPr>
    </w:tblStylePr>
    <w:tblStylePr w:type="band1Horz">
      <w:tblPr/>
      <w:tcPr>
        <w:tcBorders>
          <w:top w:val="single" w:sz="8" w:space="0" w:color="1C7070" w:themeColor="accent1"/>
          <w:left w:val="single" w:sz="8" w:space="0" w:color="1C7070" w:themeColor="accent1"/>
          <w:bottom w:val="single" w:sz="8" w:space="0" w:color="1C7070" w:themeColor="accent1"/>
          <w:right w:val="single" w:sz="8" w:space="0" w:color="1C7070" w:themeColor="accent1"/>
        </w:tcBorders>
      </w:tcPr>
    </w:tblStylePr>
  </w:style>
  <w:style w:type="numbering" w:customStyle="1" w:styleId="Stijl1">
    <w:name w:val="Stijl1"/>
    <w:uiPriority w:val="99"/>
    <w:rsid w:val="007F10CC"/>
    <w:pPr>
      <w:numPr>
        <w:numId w:val="31"/>
      </w:numPr>
    </w:pPr>
  </w:style>
  <w:style w:type="paragraph" w:customStyle="1" w:styleId="Onderschrift">
    <w:name w:val="Onderschrift"/>
    <w:basedOn w:val="Notitiekop"/>
    <w:link w:val="OnderschriftChar"/>
    <w:qFormat/>
    <w:rsid w:val="007F17FA"/>
    <w:pPr>
      <w:spacing w:after="240"/>
    </w:pPr>
  </w:style>
  <w:style w:type="character" w:customStyle="1" w:styleId="OnderschriftChar">
    <w:name w:val="Onderschrift Char"/>
    <w:basedOn w:val="NotitiekopChar"/>
    <w:link w:val="Onderschrift"/>
    <w:rsid w:val="007F17FA"/>
    <w:rPr>
      <w:sz w:val="18"/>
    </w:rPr>
  </w:style>
  <w:style w:type="paragraph" w:customStyle="1" w:styleId="TableTextOutput">
    <w:name w:val="Table Text Output"/>
    <w:basedOn w:val="Standaard"/>
    <w:semiHidden/>
    <w:rsid w:val="00F24B33"/>
    <w:pPr>
      <w:tabs>
        <w:tab w:val="left" w:pos="113"/>
        <w:tab w:val="left" w:pos="567"/>
        <w:tab w:val="right" w:pos="2238"/>
      </w:tabs>
      <w:spacing w:before="20" w:after="20"/>
      <w:jc w:val="left"/>
    </w:pPr>
    <w:rPr>
      <w:rFonts w:ascii="Arial" w:eastAsia="Times New Roman" w:hAnsi="Arial"/>
      <w:noProof/>
      <w:sz w:val="20"/>
      <w:szCs w:val="20"/>
      <w:lang w:val="nl-NL" w:eastAsia="nl-NL"/>
    </w:rPr>
  </w:style>
  <w:style w:type="paragraph" w:customStyle="1" w:styleId="TableTextNumber">
    <w:name w:val="Table Text Number"/>
    <w:basedOn w:val="Standaard"/>
    <w:semiHidden/>
    <w:rsid w:val="00F24B33"/>
    <w:pPr>
      <w:tabs>
        <w:tab w:val="left" w:pos="1134"/>
        <w:tab w:val="left" w:pos="1985"/>
      </w:tabs>
      <w:spacing w:before="20" w:after="20"/>
      <w:jc w:val="center"/>
    </w:pPr>
    <w:rPr>
      <w:rFonts w:ascii="Arial" w:eastAsia="Times New Roman" w:hAnsi="Arial"/>
      <w:noProof/>
      <w:sz w:val="20"/>
      <w:szCs w:val="20"/>
      <w:lang w:val="nl-NL" w:eastAsia="nl-NL"/>
    </w:rPr>
  </w:style>
  <w:style w:type="paragraph" w:customStyle="1" w:styleId="TableHeading">
    <w:name w:val="Table Heading"/>
    <w:basedOn w:val="Standaard"/>
    <w:semiHidden/>
    <w:rsid w:val="00F24B33"/>
    <w:pPr>
      <w:spacing w:before="40" w:after="40"/>
      <w:jc w:val="center"/>
    </w:pPr>
    <w:rPr>
      <w:rFonts w:ascii="Arial" w:eastAsia="Times New Roman" w:hAnsi="Arial"/>
      <w:noProof/>
      <w:sz w:val="18"/>
      <w:szCs w:val="20"/>
      <w:lang w:val="nl-NL" w:eastAsia="nl-NL"/>
    </w:rPr>
  </w:style>
  <w:style w:type="paragraph" w:customStyle="1" w:styleId="Hoofding">
    <w:name w:val="Hoofding"/>
    <w:basedOn w:val="Standaard"/>
    <w:next w:val="Standaard"/>
    <w:rsid w:val="00F24B33"/>
    <w:pPr>
      <w:jc w:val="left"/>
    </w:pPr>
    <w:rPr>
      <w:rFonts w:ascii="Arial" w:eastAsia="Times New Roman" w:hAnsi="Arial"/>
      <w:b/>
      <w:cap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12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to.ft@mow.vlaanderen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bruikersgegevens\peeterdb\Desktop\huisstijl\Verslag_DepMOW_WatLabo_calib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F217F18C904A4A8DD0CAE9BCB99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23050B-3CEA-4792-B948-A8D807DAEE91}"/>
      </w:docPartPr>
      <w:docPartBody>
        <w:p w:rsidR="008B7468" w:rsidRDefault="007F4D05">
          <w:r w:rsidRPr="00FB52B1">
            <w:rPr>
              <w:rStyle w:val="Tekstvantijdelijkeaanduiding"/>
            </w:rPr>
            <w:t>[Titel]</w:t>
          </w:r>
        </w:p>
      </w:docPartBody>
    </w:docPart>
    <w:docPart>
      <w:docPartPr>
        <w:name w:val="7A08746D91BB45F8977E5F7EB9F76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35B68-070B-4749-B4BD-A13AE71E014E}"/>
      </w:docPartPr>
      <w:docPartBody>
        <w:p w:rsidR="00E41DB0" w:rsidRDefault="00741220" w:rsidP="00741220">
          <w:pPr>
            <w:pStyle w:val="7A08746D91BB45F8977E5F7EB9F76B69"/>
          </w:pPr>
          <w:r w:rsidRPr="00D86182">
            <w:rPr>
              <w:rStyle w:val="Tekstvantijdelijkeaanduiding"/>
            </w:rPr>
            <w:t>Kies een item.</w:t>
          </w:r>
        </w:p>
      </w:docPartBody>
    </w:docPart>
    <w:docPart>
      <w:docPartPr>
        <w:name w:val="3EF41C4050D04C4885576D001CF02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B473D-2B04-4EE0-9A94-2CE97C41C0E8}"/>
      </w:docPartPr>
      <w:docPartBody>
        <w:p w:rsidR="00E41DB0" w:rsidRDefault="00741220" w:rsidP="00741220">
          <w:pPr>
            <w:pStyle w:val="3EF41C4050D04C4885576D001CF02AD1"/>
          </w:pPr>
          <w:r w:rsidRPr="00FB52B1">
            <w:rPr>
              <w:rStyle w:val="Tekstvantijdelijkeaanduiding"/>
            </w:rPr>
            <w:t>[Identificatie]</w:t>
          </w:r>
        </w:p>
      </w:docPartBody>
    </w:docPart>
    <w:docPart>
      <w:docPartPr>
        <w:name w:val="1DAC25F01AA84A908C1397F3C30F5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1BEB2-EDB7-49B8-8C3B-09F857D0C5C7}"/>
      </w:docPartPr>
      <w:docPartBody>
        <w:p w:rsidR="00E41DB0" w:rsidRDefault="00741220" w:rsidP="00741220">
          <w:pPr>
            <w:pStyle w:val="1DAC25F01AA84A908C1397F3C30F5EFA"/>
          </w:pPr>
          <w:r w:rsidRPr="00FB52B1">
            <w:rPr>
              <w:rStyle w:val="Tekstvantijdelijkeaanduiding"/>
            </w:rPr>
            <w:t>[Publicatiedatum]</w:t>
          </w:r>
        </w:p>
      </w:docPartBody>
    </w:docPart>
    <w:docPart>
      <w:docPartPr>
        <w:name w:val="B07CA5058A2D4B0A880212301888C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80A1D-6F4F-4D9B-9485-755ADC5F8AE9}"/>
      </w:docPartPr>
      <w:docPartBody>
        <w:p w:rsidR="00E41DB0" w:rsidRDefault="00741220">
          <w:r w:rsidRPr="00546C5C">
            <w:rPr>
              <w:rStyle w:val="Tekstvantijdelijkeaanduiding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608"/>
    <w:rsid w:val="000E1079"/>
    <w:rsid w:val="000F2AAB"/>
    <w:rsid w:val="00103D6B"/>
    <w:rsid w:val="00112B4B"/>
    <w:rsid w:val="00127E25"/>
    <w:rsid w:val="00132F41"/>
    <w:rsid w:val="0015285F"/>
    <w:rsid w:val="00156458"/>
    <w:rsid w:val="00163104"/>
    <w:rsid w:val="00195ABB"/>
    <w:rsid w:val="00230940"/>
    <w:rsid w:val="00234C70"/>
    <w:rsid w:val="002470B8"/>
    <w:rsid w:val="0031575E"/>
    <w:rsid w:val="00324032"/>
    <w:rsid w:val="00394830"/>
    <w:rsid w:val="005309BC"/>
    <w:rsid w:val="00741220"/>
    <w:rsid w:val="00741423"/>
    <w:rsid w:val="007F4D05"/>
    <w:rsid w:val="008B036B"/>
    <w:rsid w:val="008B7468"/>
    <w:rsid w:val="008C04B4"/>
    <w:rsid w:val="00A706DE"/>
    <w:rsid w:val="00B53F7D"/>
    <w:rsid w:val="00C90E2B"/>
    <w:rsid w:val="00D63B98"/>
    <w:rsid w:val="00D76228"/>
    <w:rsid w:val="00E30608"/>
    <w:rsid w:val="00E41DB0"/>
    <w:rsid w:val="00EB17C2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1220"/>
    <w:rPr>
      <w:color w:val="808080"/>
    </w:rPr>
  </w:style>
  <w:style w:type="paragraph" w:customStyle="1" w:styleId="7A08746D91BB45F8977E5F7EB9F76B69">
    <w:name w:val="7A08746D91BB45F8977E5F7EB9F76B69"/>
    <w:rsid w:val="00741220"/>
  </w:style>
  <w:style w:type="paragraph" w:customStyle="1" w:styleId="3EF41C4050D04C4885576D001CF02AD1">
    <w:name w:val="3EF41C4050D04C4885576D001CF02AD1"/>
    <w:rsid w:val="00741220"/>
  </w:style>
  <w:style w:type="paragraph" w:customStyle="1" w:styleId="1DAC25F01AA84A908C1397F3C30F5EFA">
    <w:name w:val="1DAC25F01AA84A908C1397F3C30F5EFA"/>
    <w:rsid w:val="00741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Departement MOW">
      <a:dk1>
        <a:sysClr val="windowText" lastClr="000000"/>
      </a:dk1>
      <a:lt1>
        <a:sysClr val="window" lastClr="FFFFFF"/>
      </a:lt1>
      <a:dk2>
        <a:srgbClr val="1C7070"/>
      </a:dk2>
      <a:lt2>
        <a:srgbClr val="EEECE1"/>
      </a:lt2>
      <a:accent1>
        <a:srgbClr val="1C7070"/>
      </a:accent1>
      <a:accent2>
        <a:srgbClr val="2B5B25"/>
      </a:accent2>
      <a:accent3>
        <a:srgbClr val="543F5E"/>
      </a:accent3>
      <a:accent4>
        <a:srgbClr val="8064A2"/>
      </a:accent4>
      <a:accent5>
        <a:srgbClr val="15465B"/>
      </a:accent5>
      <a:accent6>
        <a:srgbClr val="912D2D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2021-06-08T00:00:00</PublishDate>
  <Abstract/>
  <CompanyAddress>Peeters, D.; Mostaert, F.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QS Formulier" ma:contentTypeID="0x01010057A98FCE118C01479EFCA07F0965E9CD0200537DF105859BDA429B5209798554EB45" ma:contentTypeVersion="15" ma:contentTypeDescription="" ma:contentTypeScope="" ma:versionID="691beab68484220f60d1c9d81a06b681">
  <xsd:schema xmlns:xsd="http://www.w3.org/2001/XMLSchema" xmlns:xs="http://www.w3.org/2001/XMLSchema" xmlns:p="http://schemas.microsoft.com/office/2006/metadata/properties" xmlns:ns2="7a55681c-9d43-443d-8b8c-3ebfd3fe9bd6" xmlns:ns3="9a9ec0f0-7796-43d0-ac1f-4c8c46ee0bd1" targetNamespace="http://schemas.microsoft.com/office/2006/metadata/properties" ma:root="true" ma:fieldsID="9a575874e73fc37eb8b9d3b95ad9aa9b" ns2:_="" ns3:_="">
    <xsd:import namespace="7a55681c-9d43-443d-8b8c-3ebfd3fe9bd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Documentcode" minOccurs="0"/>
                <xsd:element ref="ns2:Productbeheerder1" minOccurs="0"/>
                <xsd:element ref="ns2:Procesbeheerder" minOccurs="0"/>
                <xsd:element ref="ns2:Productbeheerder" minOccurs="0"/>
                <xsd:element ref="ns2:Geldit_x0020_tot" minOccurs="0"/>
                <xsd:element ref="ns2:b3365a6ba3114e3088d8cd8cd53b0dd0" minOccurs="0"/>
                <xsd:element ref="ns3:TaxCatchAll" minOccurs="0"/>
                <xsd:element ref="ns3:TaxCatchAllLabel" minOccurs="0"/>
                <xsd:element ref="ns2:hf45593e7c624cb3a6b18ee5f8b72e40" minOccurs="0"/>
                <xsd:element ref="ns2:Laatste_x0020_revisie" minOccurs="0"/>
                <xsd:element ref="ns2:C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5681c-9d43-443d-8b8c-3ebfd3fe9bd6" elementFormDefault="qualified">
    <xsd:import namespace="http://schemas.microsoft.com/office/2006/documentManagement/types"/>
    <xsd:import namespace="http://schemas.microsoft.com/office/infopath/2007/PartnerControls"/>
    <xsd:element name="Documentcode" ma:index="2" nillable="true" ma:displayName="Documentcode" ma:internalName="Documentcode">
      <xsd:simpleType>
        <xsd:restriction base="dms:Text">
          <xsd:maxLength value="255"/>
        </xsd:restriction>
      </xsd:simpleType>
    </xsd:element>
    <xsd:element name="Productbeheerder1" ma:index="3" nillable="true" ma:displayName="Productbeheerder" ma:list="UserInfo" ma:SharePointGroup="0" ma:internalName="Productbeheerder1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beheerder" ma:index="4" nillable="true" ma:displayName="Procesbeheerder" ma:list="UserInfo" ma:SharePointGroup="0" ma:internalName="Procesbeheer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ductbeheerder" ma:index="5" nillable="true" ma:displayName="Geldig vanaf" ma:format="DateOnly" ma:internalName="Productbeheerder">
      <xsd:simpleType>
        <xsd:restriction base="dms:DateTime"/>
      </xsd:simpleType>
    </xsd:element>
    <xsd:element name="Geldit_x0020_tot" ma:index="6" nillable="true" ma:displayName="Geldig tot" ma:format="DateOnly" ma:internalName="Geldit_x0020_tot">
      <xsd:simpleType>
        <xsd:restriction base="dms:DateTime"/>
      </xsd:simpleType>
    </xsd:element>
    <xsd:element name="b3365a6ba3114e3088d8cd8cd53b0dd0" ma:index="13" nillable="true" ma:taxonomy="true" ma:internalName="b3365a6ba3114e3088d8cd8cd53b0dd0" ma:taxonomyFieldName="Procesboom" ma:displayName="Procesboom" ma:default="" ma:fieldId="{b3365a6b-a311-4e30-88d8-cd8cd53b0dd0}" ma:taxonomyMulti="true" ma:sspId="49ca8161-7180-459b-a0ef-1a71cf6ffea5" ma:termSetId="8ffabcbc-503e-420a-b65b-ea93e9056c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45593e7c624cb3a6b18ee5f8b72e40" ma:index="17" nillable="true" ma:taxonomy="true" ma:internalName="hf45593e7c624cb3a6b18ee5f8b72e40" ma:taxonomyFieldName="Organisatorische_x0020_eenheid" ma:displayName="Organisatorische eenheid" ma:default="" ma:fieldId="{1f45593e-7c62-4cb3-a6b1-8ee5f8b72e40}" ma:taxonomyMulti="true" ma:sspId="49ca8161-7180-459b-a0ef-1a71cf6ffea5" ma:termSetId="1a6f0ba7-cf42-4efc-a241-162dbfcc8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atste_x0020_revisie" ma:index="19" nillable="true" ma:displayName="Laatste revisie" ma:format="DateOnly" ma:internalName="Laatste_x0020_revisie">
      <xsd:simpleType>
        <xsd:restriction base="dms:DateTime"/>
      </xsd:simpleType>
    </xsd:element>
    <xsd:element name="Cel" ma:index="20" nillable="true" ma:displayName="Cel" ma:format="Dropdown" ma:internalName="Cel">
      <xsd:simpleType>
        <xsd:restriction base="dms:Choice">
          <xsd:enumeration value="ATO - Cel fotogrammetrie-topografie"/>
          <xsd:enumeration value="ATO - Cel prijsadvies"/>
          <xsd:enumeration value="ATO - Cel juridische ondersteuning overheidsopdrachten"/>
          <xsd:enumeration value="ATO - Cel IT-ondersteuning"/>
          <xsd:enumeration value="ATO - Cel administratie-kwaliteit"/>
          <xsd:enumeration value="EBS - Sectie EM"/>
          <xsd:enumeration value="EBS - Cel Inspecties en observaties"/>
          <xsd:enumeration value="EBS - Sectie Keuringen"/>
          <xsd:enumeration value="EBS - Sectie Studies"/>
          <xsd:enumeration value="EBS - Cel Administratie"/>
          <xsd:enumeration value="GEO - Cel Laboproeven"/>
          <xsd:enumeration value="GEO - Cel Terreinproeven"/>
          <xsd:enumeration value="GEO - Cel Monitoring"/>
          <xsd:enumeration value="GEO - Cel Proeven en Studies"/>
          <xsd:enumeration value="GEO - Cel Beheerstaken"/>
          <xsd:enumeration value="GEO - Cel Administratieve Taken"/>
          <xsd:enumeration value="GEO - Cel Databeheer en Dossierondersteu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d612b8-ff5e-4f2a-a123-fc08f93a7585}" ma:internalName="TaxCatchAll" ma:showField="CatchAllData" ma:web="7a55681c-9d43-443d-8b8c-3ebfd3fe9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52d612b8-ff5e-4f2a-a123-fc08f93a7585}" ma:internalName="TaxCatchAllLabel" ma:readOnly="true" ma:showField="CatchAllDataLabel" ma:web="7a55681c-9d43-443d-8b8c-3ebfd3fe9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beheerder1 xmlns="7a55681c-9d43-443d-8b8c-3ebfd3fe9bd6">
      <UserInfo>
        <DisplayName>i:0#.f|membership|andy.deroeck@mow.vlaanderen.be</DisplayName>
        <AccountId>39</AccountId>
        <AccountType/>
      </UserInfo>
    </Productbeheerder1>
    <Documentcode xmlns="7a55681c-9d43-443d-8b8c-3ebfd3fe9bd6">F-ATO-PP1.1-32 </Documentcode>
    <hf45593e7c624cb3a6b18ee5f8b72e40 xmlns="7a55681c-9d43-443d-8b8c-3ebfd3fe9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40f5d96f-c340-4c32-b956-c44500f3cd21</TermId>
        </TermInfo>
      </Terms>
    </hf45593e7c624cb3a6b18ee5f8b72e40>
    <Procesbeheerder xmlns="7a55681c-9d43-443d-8b8c-3ebfd3fe9bd6">
      <UserInfo>
        <DisplayName>Vanhille Wijnand</DisplayName>
        <AccountId>104</AccountId>
        <AccountType/>
      </UserInfo>
    </Procesbeheerder>
    <Geldit_x0020_tot xmlns="7a55681c-9d43-443d-8b8c-3ebfd3fe9bd6" xsi:nil="true"/>
    <Productbeheerder xmlns="7a55681c-9d43-443d-8b8c-3ebfd3fe9bd6">2021-06-07T22:00:00+00:00</Productbeheerder>
    <b3365a6ba3114e3088d8cd8cd53b0dd0 xmlns="7a55681c-9d43-443d-8b8c-3ebfd3fe9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15.01 Proeven en metingen op terrein</TermName>
          <TermId xmlns="http://schemas.microsoft.com/office/infopath/2007/PartnerControls">e0ef2bec-cf40-4bc9-bb13-4e77b355eced</TermId>
        </TermInfo>
      </Terms>
    </b3365a6ba3114e3088d8cd8cd53b0dd0>
    <TaxCatchAll xmlns="9a9ec0f0-7796-43d0-ac1f-4c8c46ee0bd1">
      <Value>9</Value>
      <Value>39</Value>
    </TaxCatchAll>
    <Laatste_x0020_revisie xmlns="7a55681c-9d43-443d-8b8c-3ebfd3fe9bd6">2022-08-18T22:00:00+00:00</Laatste_x0020_revisie>
    <Cel xmlns="7a55681c-9d43-443d-8b8c-3ebfd3fe9bd6">ATO - Cel fotogrammetrie-topografie</Ce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62225-2224-4487-A347-E9FA5F142B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BBF0D-B23A-4789-8593-81D76DE5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5681c-9d43-443d-8b8c-3ebfd3fe9bd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7166E-A755-430A-B43C-0CC341301F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75F3B2-FF7A-466A-8634-39614EBF3429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a9ec0f0-7796-43d0-ac1f-4c8c46ee0bd1"/>
    <ds:schemaRef ds:uri="7a55681c-9d43-443d-8b8c-3ebfd3fe9bd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Verslag_DepMOW_WatLabo_calibri.dotx</Template>
  <TotalTime>1</TotalTime>
  <Pages>1</Pages>
  <Words>181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basiswaterpassing</vt:lpstr>
    </vt:vector>
  </TitlesOfParts>
  <Manager>Yves Impens</Manager>
  <Company>Waterbouwkundig Laboratorium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basiswaterpassing</dc:title>
  <dc:subject>Deelrapport 2 – Subtitel</dc:subject>
  <dc:creator>Peeters, D;Mostaert, F.</dc:creator>
  <cp:keywords>WL2016R16_000_1</cp:keywords>
  <cp:lastModifiedBy>De Roeck Andy</cp:lastModifiedBy>
  <cp:revision>2</cp:revision>
  <cp:lastPrinted>2018-11-12T14:08:00Z</cp:lastPrinted>
  <dcterms:created xsi:type="dcterms:W3CDTF">2024-02-14T10:15:00Z</dcterms:created>
  <dcterms:modified xsi:type="dcterms:W3CDTF">2024-02-14T10:15:00Z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0x01010057A98FCE118C01479EFCA07F0965E9CD0200537DF105859BDA429B5209798554EB45</vt:lpwstr>
  </property>
  <property fmtid="{D5CDD505-2E9C-101B-9397-08002B2CF9AE}" pid="3" name="_dlc_DocIdItemGuid">
    <vt:lpwstr>77af0941-0894-4dfe-943d-e841b1cb0f8b</vt:lpwstr>
  </property>
  <property fmtid="{D5CDD505-2E9C-101B-9397-08002B2CF9AE}" pid="4" name="Order">
    <vt:r8>5300</vt:r8>
  </property>
  <property fmtid="{D5CDD505-2E9C-101B-9397-08002B2CF9AE}" pid="5" name="Afdeling(en)">
    <vt:lpwstr>6</vt:lpwstr>
  </property>
  <property fmtid="{D5CDD505-2E9C-101B-9397-08002B2CF9AE}" pid="6" name="Productieproces">
    <vt:lpwstr>31;#</vt:lpwstr>
  </property>
  <property fmtid="{D5CDD505-2E9C-101B-9397-08002B2CF9AE}" pid="7" name="Versienummer">
    <vt:lpwstr>05</vt:lpwstr>
  </property>
  <property fmtid="{D5CDD505-2E9C-101B-9397-08002B2CF9AE}" pid="8" name="DocumentSetDescription">
    <vt:lpwstr/>
  </property>
  <property fmtid="{D5CDD505-2E9C-101B-9397-08002B2CF9AE}" pid="9" name="xd_ProgID">
    <vt:lpwstr/>
  </property>
  <property fmtid="{D5CDD505-2E9C-101B-9397-08002B2CF9AE}" pid="10" name="U5cOrganisatieAfzender">
    <vt:lpwstr/>
  </property>
  <property fmtid="{D5CDD505-2E9C-101B-9397-08002B2CF9AE}" pid="11" name="Betreft">
    <vt:lpwstr/>
  </property>
  <property fmtid="{D5CDD505-2E9C-101B-9397-08002B2CF9AE}" pid="12" name="Procesboom">
    <vt:lpwstr>9;#15.01 Proeven en metingen op terrein|e0ef2bec-cf40-4bc9-bb13-4e77b355eced</vt:lpwstr>
  </property>
  <property fmtid="{D5CDD505-2E9C-101B-9397-08002B2CF9AE}" pid="13" name="TemplateUrl">
    <vt:lpwstr/>
  </property>
  <property fmtid="{D5CDD505-2E9C-101B-9397-08002B2CF9AE}" pid="14" name="PostLink">
    <vt:lpwstr/>
  </property>
  <property fmtid="{D5CDD505-2E9C-101B-9397-08002B2CF9AE}" pid="15" name="_CopySource">
    <vt:lpwstr>https://epm.vlaanderen.be/po/15/Documenten/Sjablonen Aanvraagformulieren/F-ATO-PP01-41 Aanvraag basiswaterpassing.doc.docx</vt:lpwstr>
  </property>
  <property fmtid="{D5CDD505-2E9C-101B-9397-08002B2CF9AE}" pid="16" name="Organisatorische eenheid">
    <vt:lpwstr>39;#ATO|40f5d96f-c340-4c32-b956-c44500f3cd21</vt:lpwstr>
  </property>
  <property fmtid="{D5CDD505-2E9C-101B-9397-08002B2CF9AE}" pid="17" name="Secretariaat">
    <vt:lpwstr/>
  </property>
  <property fmtid="{D5CDD505-2E9C-101B-9397-08002B2CF9AE}" pid="18" name="PrinterID">
    <vt:lpwstr/>
  </property>
  <property fmtid="{D5CDD505-2E9C-101B-9397-08002B2CF9AE}" pid="19" name="_docset_NoMedatataSyncRequired">
    <vt:lpwstr>False</vt:lpwstr>
  </property>
  <property fmtid="{D5CDD505-2E9C-101B-9397-08002B2CF9AE}" pid="20" name="ProjectDocID">
    <vt:lpwstr/>
  </property>
  <property fmtid="{D5CDD505-2E9C-101B-9397-08002B2CF9AE}" pid="21" name="U5cOrganisatieCorrespondent">
    <vt:lpwstr/>
  </property>
  <property fmtid="{D5CDD505-2E9C-101B-9397-08002B2CF9AE}" pid="22" name="EPM Organisatorische eenheid">
    <vt:lpwstr>ATO</vt:lpwstr>
  </property>
  <property fmtid="{D5CDD505-2E9C-101B-9397-08002B2CF9AE}" pid="23" name="EPM Procesboom">
    <vt:lpwstr>Uitvoeren van fotogrammetrische en topografische metingen</vt:lpwstr>
  </property>
</Properties>
</file>